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7FEA" w14:textId="513648AB" w:rsidR="009D0AFC" w:rsidRPr="009D0AFC" w:rsidRDefault="009D0AFC" w:rsidP="009D0AFC">
      <w:pPr>
        <w:spacing w:line="264" w:lineRule="auto"/>
        <w:contextualSpacing/>
        <w:rPr>
          <w:b/>
          <w:bCs/>
          <w:color w:val="48A23F"/>
          <w:sz w:val="28"/>
        </w:rPr>
      </w:pPr>
      <w:r w:rsidRPr="009D0AFC">
        <w:rPr>
          <w:b/>
          <w:bCs/>
          <w:color w:val="48A23F"/>
          <w:sz w:val="28"/>
        </w:rPr>
        <w:t xml:space="preserve">ANNUAL PARKING PASS APPLICATION – </w:t>
      </w:r>
      <w:r w:rsidR="0040537B">
        <w:rPr>
          <w:b/>
          <w:bCs/>
          <w:color w:val="48A23F"/>
          <w:sz w:val="28"/>
        </w:rPr>
        <w:t>NORTH</w:t>
      </w:r>
      <w:r w:rsidR="008D7053">
        <w:rPr>
          <w:b/>
          <w:bCs/>
          <w:color w:val="48A23F"/>
          <w:sz w:val="28"/>
        </w:rPr>
        <w:t xml:space="preserve"> REGION PASSES</w:t>
      </w:r>
    </w:p>
    <w:p w14:paraId="308D047B" w14:textId="77777777" w:rsidR="009D0AFC" w:rsidRPr="009D0AFC" w:rsidRDefault="009D0AFC" w:rsidP="009D0AFC">
      <w:pPr>
        <w:spacing w:line="240" w:lineRule="auto"/>
        <w:contextualSpacing/>
        <w:rPr>
          <w:sz w:val="8"/>
        </w:rPr>
      </w:pPr>
    </w:p>
    <w:p w14:paraId="2CF1BFAC" w14:textId="50A54B77" w:rsidR="009D0AFC" w:rsidRPr="009D0AFC" w:rsidRDefault="008F6C2A" w:rsidP="009D0AFC">
      <w:pPr>
        <w:spacing w:line="264" w:lineRule="auto"/>
        <w:contextualSpacing/>
        <w:rPr>
          <w:sz w:val="24"/>
        </w:rPr>
      </w:pPr>
      <w:r>
        <w:rPr>
          <w:sz w:val="24"/>
        </w:rPr>
        <w:t>Please select the parking pass you wish to purchase from the drop down menu below.</w:t>
      </w:r>
    </w:p>
    <w:p w14:paraId="5152ECEB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04385BDA" w14:textId="1458D589" w:rsidR="008F6C2A" w:rsidRDefault="00A159F2" w:rsidP="009D0AFC">
      <w:pPr>
        <w:spacing w:line="264" w:lineRule="auto"/>
        <w:contextualSpacing/>
        <w:rPr>
          <w:sz w:val="24"/>
        </w:rPr>
      </w:pPr>
      <w:r>
        <w:rPr>
          <w:b/>
          <w:bCs/>
          <w:color w:val="221E1F"/>
          <w:sz w:val="24"/>
          <w:szCs w:val="24"/>
          <w:lang w:eastAsia="en-GB"/>
        </w:rPr>
        <w:t>Please check the web site for opening times before travelling.</w:t>
      </w:r>
    </w:p>
    <w:p w14:paraId="042CF1E1" w14:textId="77777777" w:rsidR="008F6C2A" w:rsidRPr="009D0AFC" w:rsidRDefault="008F6C2A" w:rsidP="009D0AFC">
      <w:pPr>
        <w:spacing w:line="264" w:lineRule="auto"/>
        <w:contextualSpacing/>
        <w:rPr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Description w:val="Table showing the various required fields to apply for a car parking pass"/>
      </w:tblPr>
      <w:tblGrid>
        <w:gridCol w:w="2800"/>
        <w:gridCol w:w="6664"/>
      </w:tblGrid>
      <w:tr w:rsidR="008F6C2A" w:rsidRPr="009D0AFC" w14:paraId="6E1FD5CB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D2" w14:textId="60E11543" w:rsidR="008F6C2A" w:rsidRPr="009D0AFC" w:rsidRDefault="008F6C2A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Pass Option</w:t>
            </w:r>
          </w:p>
        </w:tc>
        <w:sdt>
          <w:sdtPr>
            <w:id w:val="1036786214"/>
            <w:placeholder>
              <w:docPart w:val="8A7261E79F7C4A928373BAFFFB448A8C"/>
            </w:placeholder>
          </w:sdtPr>
          <w:sdtEndPr/>
          <w:sdtContent>
            <w:sdt>
              <w:sdtPr>
                <w:alias w:val="Select Pass Option"/>
                <w:tag w:val="Select Pass Option"/>
                <w:id w:val="497625810"/>
                <w:placeholder>
                  <w:docPart w:val="D492C25057C043CAB01015658332801B"/>
                </w:placeholder>
                <w:dropDownList>
                  <w:listItem w:displayText="Select Pass Option" w:value="Select Pass Option"/>
                  <w:listItem w:displayText="National Pass (excludes Glentress and Tentsmuir) £100" w:value="National Pass (excludes Glentress and Tentsmuir) £100"/>
                  <w:listItem w:displayText="North Region £45" w:value="North Region £45"/>
                  <w:listItem w:displayText="Laggan Wolftrax £35" w:value="Laggan Wolftrax £35"/>
                  <w:listItem w:displayText="Glen Affric £35" w:value="Glen Affric £35"/>
                  <w:listItem w:displayText="Kylerhea £25" w:value="Kylerhea £25"/>
                  <w:listItem w:displayText="Contin £25" w:value="Contin £25"/>
                  <w:listItem w:displayText="Slattadale £25" w:value="Slattadale £25"/>
                </w:dropDownList>
              </w:sdtPr>
              <w:sdtEndPr/>
              <w:sdtContent>
                <w:tc>
                  <w:tcPr>
                    <w:tcW w:w="66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CA0B48" w14:textId="7241308F" w:rsidR="008F6C2A" w:rsidRPr="009D0AFC" w:rsidRDefault="00197D2C" w:rsidP="009D0AFC">
                    <w:pPr>
                      <w:spacing w:after="0" w:line="264" w:lineRule="auto"/>
                      <w:contextualSpacing/>
                      <w:rPr>
                        <w:sz w:val="24"/>
                      </w:rPr>
                    </w:pPr>
                    <w:r>
                      <w:t>Select Pass Option</w:t>
                    </w:r>
                  </w:p>
                </w:tc>
              </w:sdtContent>
            </w:sdt>
          </w:sdtContent>
        </w:sdt>
      </w:tr>
      <w:tr w:rsidR="009D0AFC" w:rsidRPr="009D0AFC" w14:paraId="331CFD93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EE0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Name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B9A" w14:textId="7BC24E30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5FE2EA8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C6F1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Address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3E2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FE442D0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5B5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Post Code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CB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68C898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072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Email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B0F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12A4D1B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DA09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Daytime Tel No.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485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A94902" w:rsidRPr="009D0AFC" w14:paraId="7AC4290A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AD6C" w14:textId="0CEA1163" w:rsidR="00A94902" w:rsidRPr="009D0AFC" w:rsidRDefault="00A94902" w:rsidP="00A94902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CF2" w14:textId="77777777" w:rsidR="00A94902" w:rsidRPr="009D0AFC" w:rsidRDefault="00A94902" w:rsidP="00A94902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A94902" w:rsidRPr="009D0AFC" w14:paraId="4FBD2706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6FA0" w14:textId="2BB1DFC2" w:rsidR="00A94902" w:rsidRPr="009D0AFC" w:rsidRDefault="00A94902" w:rsidP="00A94902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4DD" w14:textId="77777777" w:rsidR="00A94902" w:rsidRPr="009D0AFC" w:rsidRDefault="00A94902" w:rsidP="00A94902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A94902" w:rsidRPr="009D0AFC" w14:paraId="7E5EA277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629" w14:textId="61E1E978" w:rsidR="00A94902" w:rsidRPr="009D0AFC" w:rsidRDefault="00A94902" w:rsidP="00A94902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115" w14:textId="77777777" w:rsidR="00A94902" w:rsidRPr="009D0AFC" w:rsidRDefault="00A94902" w:rsidP="00A94902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A94902" w:rsidRPr="009D0AFC" w14:paraId="063FFA12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EB8" w14:textId="32C69230" w:rsidR="00A94902" w:rsidRPr="009D0AFC" w:rsidRDefault="00A94902" w:rsidP="00A94902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69F" w14:textId="77777777" w:rsidR="00A94902" w:rsidRPr="009D0AFC" w:rsidRDefault="00A94902" w:rsidP="00A94902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33EDED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6D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Previous Pass Number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60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4226B" w:rsidRPr="009D0AFC" w14:paraId="24CD8AC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235" w14:textId="1F9C1602" w:rsidR="0074226B" w:rsidRPr="009D0AFC" w:rsidRDefault="0074226B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Parking Holder @ £2.50 each?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061" w14:textId="77777777" w:rsidR="0074226B" w:rsidRPr="009D0AFC" w:rsidRDefault="0074226B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</w:tbl>
    <w:p w14:paraId="7DF7DF0E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31F42E7C" w14:textId="77777777" w:rsidR="00F32308" w:rsidRDefault="00F32308" w:rsidP="00F32308">
      <w:pPr>
        <w:spacing w:line="3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Valid for 12 months from date of issue following full payment. A second vehicle at the same address can be included on the pass free of charge. </w:t>
      </w:r>
      <w:r>
        <w:rPr>
          <w:b/>
          <w:bCs/>
          <w:sz w:val="24"/>
          <w:szCs w:val="24"/>
          <w:lang w:val="en-GB"/>
        </w:rPr>
        <w:t>PLEASE NOTE: ONLY ONE PASS WILL BE ISSUED.</w:t>
      </w:r>
    </w:p>
    <w:p w14:paraId="73438ECE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01CA6D2D" w14:textId="5C76978A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 xml:space="preserve">Please email or post this application form to the address below. We will contact you to arrange payment by BACS or phone. </w:t>
      </w:r>
      <w:r w:rsidR="0067762E">
        <w:rPr>
          <w:b/>
          <w:sz w:val="24"/>
          <w:szCs w:val="24"/>
        </w:rPr>
        <w:t>W</w:t>
      </w:r>
      <w:r w:rsidRPr="009D0AFC">
        <w:rPr>
          <w:b/>
          <w:sz w:val="24"/>
          <w:szCs w:val="24"/>
        </w:rPr>
        <w:t>e no longer accept cheques.</w:t>
      </w:r>
      <w:r w:rsidRPr="009D0AFC">
        <w:rPr>
          <w:sz w:val="24"/>
          <w:szCs w:val="24"/>
        </w:rPr>
        <w:t xml:space="preserve">  </w:t>
      </w:r>
    </w:p>
    <w:p w14:paraId="4DCB0009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4AB55D48" w14:textId="77777777" w:rsidR="006B5569" w:rsidRPr="005054DF" w:rsidRDefault="006B5569" w:rsidP="006B5569">
      <w:pPr>
        <w:spacing w:after="160" w:line="320" w:lineRule="exact"/>
        <w:contextualSpacing/>
        <w:rPr>
          <w:sz w:val="24"/>
          <w:szCs w:val="24"/>
        </w:rPr>
      </w:pPr>
      <w:r w:rsidRPr="005054DF">
        <w:rPr>
          <w:sz w:val="24"/>
          <w:szCs w:val="24"/>
        </w:rPr>
        <w:t>Forestry and Land Scotland</w:t>
      </w:r>
    </w:p>
    <w:p w14:paraId="2AC874F0" w14:textId="77777777" w:rsidR="006B5569" w:rsidRPr="005054DF" w:rsidRDefault="006B5569" w:rsidP="006B5569">
      <w:pPr>
        <w:spacing w:after="160" w:line="320" w:lineRule="exact"/>
        <w:contextualSpacing/>
        <w:rPr>
          <w:sz w:val="24"/>
          <w:szCs w:val="24"/>
        </w:rPr>
      </w:pPr>
      <w:r w:rsidRPr="005054DF">
        <w:rPr>
          <w:sz w:val="24"/>
          <w:szCs w:val="24"/>
        </w:rPr>
        <w:t xml:space="preserve">Smithton Office </w:t>
      </w:r>
    </w:p>
    <w:p w14:paraId="673AF699" w14:textId="77777777" w:rsidR="006B5569" w:rsidRPr="005054DF" w:rsidRDefault="006B5569" w:rsidP="006B5569">
      <w:pPr>
        <w:spacing w:after="160" w:line="320" w:lineRule="exact"/>
        <w:contextualSpacing/>
        <w:rPr>
          <w:sz w:val="24"/>
          <w:szCs w:val="24"/>
        </w:rPr>
      </w:pPr>
      <w:r w:rsidRPr="005054DF">
        <w:rPr>
          <w:sz w:val="24"/>
          <w:szCs w:val="24"/>
        </w:rPr>
        <w:t xml:space="preserve">Smithton </w:t>
      </w:r>
    </w:p>
    <w:p w14:paraId="5C133C7F" w14:textId="77777777" w:rsidR="006B5569" w:rsidRPr="005054DF" w:rsidRDefault="006B5569" w:rsidP="006B5569">
      <w:pPr>
        <w:spacing w:after="160" w:line="320" w:lineRule="exact"/>
        <w:contextualSpacing/>
        <w:rPr>
          <w:sz w:val="24"/>
          <w:szCs w:val="24"/>
        </w:rPr>
      </w:pPr>
      <w:r w:rsidRPr="005054DF">
        <w:rPr>
          <w:sz w:val="24"/>
          <w:szCs w:val="24"/>
        </w:rPr>
        <w:t xml:space="preserve">Inverness </w:t>
      </w:r>
    </w:p>
    <w:p w14:paraId="6904CA12" w14:textId="77777777" w:rsidR="006B5569" w:rsidRPr="005054DF" w:rsidRDefault="006B5569" w:rsidP="006B5569">
      <w:pPr>
        <w:spacing w:after="160" w:line="320" w:lineRule="exact"/>
        <w:contextualSpacing/>
        <w:rPr>
          <w:sz w:val="24"/>
          <w:szCs w:val="24"/>
        </w:rPr>
      </w:pPr>
      <w:r w:rsidRPr="005054DF">
        <w:rPr>
          <w:sz w:val="24"/>
          <w:szCs w:val="24"/>
        </w:rPr>
        <w:t>IV2 7NL</w:t>
      </w:r>
    </w:p>
    <w:p w14:paraId="77C910FE" w14:textId="77777777" w:rsidR="006B5569" w:rsidRPr="005054DF" w:rsidRDefault="006B5569" w:rsidP="006B5569">
      <w:pPr>
        <w:spacing w:after="160" w:line="320" w:lineRule="exact"/>
        <w:contextualSpacing/>
        <w:rPr>
          <w:sz w:val="24"/>
          <w:szCs w:val="24"/>
        </w:rPr>
      </w:pPr>
      <w:hyperlink r:id="rId8" w:history="1">
        <w:r w:rsidRPr="005054DF">
          <w:rPr>
            <w:color w:val="0000FF"/>
            <w:sz w:val="24"/>
            <w:szCs w:val="24"/>
            <w:u w:val="single"/>
            <w:lang w:val="en-GB"/>
          </w:rPr>
          <w:t>enquiries.north@forestryandland.gov.scot</w:t>
        </w:r>
      </w:hyperlink>
    </w:p>
    <w:p w14:paraId="7FCD24F2" w14:textId="07D92358" w:rsidR="009D0AFC" w:rsidRPr="009D0AFC" w:rsidRDefault="006B5569" w:rsidP="009D0AFC">
      <w:pPr>
        <w:spacing w:after="160" w:line="320" w:lineRule="exact"/>
        <w:contextualSpacing/>
        <w:rPr>
          <w:sz w:val="24"/>
          <w:szCs w:val="24"/>
        </w:rPr>
      </w:pPr>
      <w:r w:rsidRPr="005054DF">
        <w:rPr>
          <w:sz w:val="24"/>
          <w:szCs w:val="24"/>
        </w:rPr>
        <w:t>0300 067 6100</w:t>
      </w:r>
      <w:r w:rsidR="009D0AFC" w:rsidRPr="009D0AFC">
        <w:rPr>
          <w:sz w:val="24"/>
          <w:szCs w:val="24"/>
        </w:rPr>
        <w:tab/>
        <w:t xml:space="preserve">       </w:t>
      </w:r>
      <w:r w:rsidR="009D0AFC" w:rsidRPr="009D0AFC">
        <w:rPr>
          <w:sz w:val="24"/>
          <w:szCs w:val="24"/>
        </w:rPr>
        <w:tab/>
      </w:r>
    </w:p>
    <w:p w14:paraId="23D2DF29" w14:textId="2BCC6CCC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</w:p>
    <w:p w14:paraId="6BC7EF39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  <w:r w:rsidRPr="009D0AFC">
        <w:rPr>
          <w:sz w:val="24"/>
        </w:rPr>
        <w:t>-------------------------------------------------------------------------------------------------------------------------------</w:t>
      </w:r>
    </w:p>
    <w:p w14:paraId="70315AE9" w14:textId="5FA97B09" w:rsidR="009D0AFC" w:rsidRPr="009D0AFC" w:rsidRDefault="009D0AFC" w:rsidP="009D0AFC">
      <w:pPr>
        <w:spacing w:line="264" w:lineRule="auto"/>
        <w:contextualSpacing/>
        <w:rPr>
          <w:sz w:val="20"/>
          <w:szCs w:val="20"/>
        </w:rPr>
      </w:pPr>
      <w:r w:rsidRPr="009D0AFC">
        <w:rPr>
          <w:sz w:val="20"/>
          <w:szCs w:val="20"/>
        </w:rPr>
        <w:t xml:space="preserve">By returning this form, you agree you have read and understood the </w:t>
      </w:r>
      <w:hyperlink r:id="rId9" w:history="1">
        <w:r w:rsidRPr="009D0AFC">
          <w:rPr>
            <w:color w:val="0000FF"/>
            <w:sz w:val="20"/>
            <w:szCs w:val="20"/>
            <w:u w:val="single"/>
          </w:rPr>
          <w:t>FLS Parking Pass terms and conditions</w:t>
        </w:r>
      </w:hyperlink>
      <w:r w:rsidRPr="009D0AFC">
        <w:rPr>
          <w:sz w:val="20"/>
          <w:szCs w:val="20"/>
        </w:rPr>
        <w:t>. We are committed to protecting your privacy.  We will only use the personal information that we collect about you on this form to process your parking p</w:t>
      </w:r>
      <w:r w:rsidR="0074226B">
        <w:rPr>
          <w:sz w:val="20"/>
          <w:szCs w:val="20"/>
        </w:rPr>
        <w:t>ass</w:t>
      </w:r>
      <w:r w:rsidRPr="009D0AFC">
        <w:rPr>
          <w:sz w:val="20"/>
          <w:szCs w:val="20"/>
        </w:rPr>
        <w:t xml:space="preserve">. For further privacy information please visit </w:t>
      </w:r>
      <w:hyperlink r:id="rId10" w:history="1">
        <w:proofErr w:type="spellStart"/>
        <w:r w:rsidRPr="009D0AFC">
          <w:rPr>
            <w:color w:val="0000FF"/>
            <w:sz w:val="20"/>
            <w:szCs w:val="20"/>
            <w:u w:val="single"/>
          </w:rPr>
          <w:t>forestryandland.gov.scot</w:t>
        </w:r>
        <w:proofErr w:type="spellEnd"/>
        <w:r w:rsidRPr="009D0AFC">
          <w:rPr>
            <w:color w:val="0000FF"/>
            <w:sz w:val="20"/>
            <w:szCs w:val="20"/>
            <w:u w:val="single"/>
          </w:rPr>
          <w:t>/privacy</w:t>
        </w:r>
      </w:hyperlink>
    </w:p>
    <w:p w14:paraId="5ECE6522" w14:textId="77777777" w:rsidR="00103FCF" w:rsidRPr="00723FEB" w:rsidRDefault="00103FCF" w:rsidP="00723FEB">
      <w:pPr>
        <w:pStyle w:val="FLSBody"/>
      </w:pPr>
    </w:p>
    <w:sectPr w:rsidR="00103FCF" w:rsidRPr="00723FEB" w:rsidSect="00D52DA1">
      <w:headerReference w:type="default" r:id="rId11"/>
      <w:footerReference w:type="default" r:id="rId12"/>
      <w:head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387A" w14:textId="77777777" w:rsidR="00526E7A" w:rsidRDefault="00526E7A" w:rsidP="00DA5B6C">
      <w:pPr>
        <w:spacing w:after="0" w:line="240" w:lineRule="auto"/>
      </w:pPr>
      <w:r>
        <w:separator/>
      </w:r>
    </w:p>
  </w:endnote>
  <w:endnote w:type="continuationSeparator" w:id="0">
    <w:p w14:paraId="37E3042C" w14:textId="77777777" w:rsidR="00526E7A" w:rsidRDefault="00526E7A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7AF0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A152" w14:textId="77777777" w:rsidR="00526E7A" w:rsidRDefault="00526E7A" w:rsidP="00DA5B6C">
      <w:pPr>
        <w:spacing w:after="0" w:line="240" w:lineRule="auto"/>
      </w:pPr>
      <w:r>
        <w:separator/>
      </w:r>
    </w:p>
  </w:footnote>
  <w:footnote w:type="continuationSeparator" w:id="0">
    <w:p w14:paraId="11588415" w14:textId="77777777" w:rsidR="00526E7A" w:rsidRDefault="00526E7A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0BC8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CF4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6CFCA15B" wp14:editId="32C71420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7A"/>
    <w:rsid w:val="000377B0"/>
    <w:rsid w:val="00051F7C"/>
    <w:rsid w:val="000B162C"/>
    <w:rsid w:val="000B1B6F"/>
    <w:rsid w:val="00103FCF"/>
    <w:rsid w:val="001120D7"/>
    <w:rsid w:val="00135506"/>
    <w:rsid w:val="0014037D"/>
    <w:rsid w:val="00142C6B"/>
    <w:rsid w:val="0014429B"/>
    <w:rsid w:val="00154AAA"/>
    <w:rsid w:val="00155C4F"/>
    <w:rsid w:val="00197D2C"/>
    <w:rsid w:val="001A7C0F"/>
    <w:rsid w:val="001F2DCE"/>
    <w:rsid w:val="0020052E"/>
    <w:rsid w:val="00204906"/>
    <w:rsid w:val="00220626"/>
    <w:rsid w:val="002406AF"/>
    <w:rsid w:val="002E01F8"/>
    <w:rsid w:val="002E7DB4"/>
    <w:rsid w:val="00305586"/>
    <w:rsid w:val="00320912"/>
    <w:rsid w:val="00321C99"/>
    <w:rsid w:val="00381112"/>
    <w:rsid w:val="003B2D6F"/>
    <w:rsid w:val="003B7DA7"/>
    <w:rsid w:val="003D5DF0"/>
    <w:rsid w:val="003E1417"/>
    <w:rsid w:val="003F7776"/>
    <w:rsid w:val="0040537B"/>
    <w:rsid w:val="00407F61"/>
    <w:rsid w:val="00444468"/>
    <w:rsid w:val="004862ED"/>
    <w:rsid w:val="004A3702"/>
    <w:rsid w:val="004B7E90"/>
    <w:rsid w:val="004D616D"/>
    <w:rsid w:val="004F380D"/>
    <w:rsid w:val="004F38DE"/>
    <w:rsid w:val="0050610A"/>
    <w:rsid w:val="0051308F"/>
    <w:rsid w:val="00515246"/>
    <w:rsid w:val="00526E7A"/>
    <w:rsid w:val="0053563D"/>
    <w:rsid w:val="00545187"/>
    <w:rsid w:val="00572FFF"/>
    <w:rsid w:val="005866C7"/>
    <w:rsid w:val="00595E9D"/>
    <w:rsid w:val="00643200"/>
    <w:rsid w:val="00645688"/>
    <w:rsid w:val="00664672"/>
    <w:rsid w:val="0067762E"/>
    <w:rsid w:val="00682EE6"/>
    <w:rsid w:val="00694708"/>
    <w:rsid w:val="006B5569"/>
    <w:rsid w:val="006E7376"/>
    <w:rsid w:val="006F65BE"/>
    <w:rsid w:val="00723FEB"/>
    <w:rsid w:val="0074226B"/>
    <w:rsid w:val="0075118D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B422D"/>
    <w:rsid w:val="008D7053"/>
    <w:rsid w:val="008D7EBF"/>
    <w:rsid w:val="008E14D3"/>
    <w:rsid w:val="008E4664"/>
    <w:rsid w:val="008F6C2A"/>
    <w:rsid w:val="00937713"/>
    <w:rsid w:val="00950E42"/>
    <w:rsid w:val="00996645"/>
    <w:rsid w:val="00997ACD"/>
    <w:rsid w:val="009B49BC"/>
    <w:rsid w:val="009D0AFC"/>
    <w:rsid w:val="009F2566"/>
    <w:rsid w:val="00A1467D"/>
    <w:rsid w:val="00A159F2"/>
    <w:rsid w:val="00A25CAA"/>
    <w:rsid w:val="00A51AB2"/>
    <w:rsid w:val="00A734FD"/>
    <w:rsid w:val="00A93F56"/>
    <w:rsid w:val="00A94902"/>
    <w:rsid w:val="00AB4B73"/>
    <w:rsid w:val="00AC04DF"/>
    <w:rsid w:val="00AF0571"/>
    <w:rsid w:val="00B07461"/>
    <w:rsid w:val="00B3359E"/>
    <w:rsid w:val="00B341F7"/>
    <w:rsid w:val="00B42C07"/>
    <w:rsid w:val="00B43069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056AF"/>
    <w:rsid w:val="00D35B91"/>
    <w:rsid w:val="00D4491B"/>
    <w:rsid w:val="00D52DA1"/>
    <w:rsid w:val="00D81CD7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A557A"/>
    <w:rsid w:val="00EF23A0"/>
    <w:rsid w:val="00F234C1"/>
    <w:rsid w:val="00F32308"/>
    <w:rsid w:val="00F56B72"/>
    <w:rsid w:val="00F81FD6"/>
    <w:rsid w:val="00F86F85"/>
    <w:rsid w:val="00F917EF"/>
    <w:rsid w:val="00FB5171"/>
    <w:rsid w:val="00FD0DD8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6F3610"/>
  <w14:defaultImageDpi w14:val="0"/>
  <w15:docId w15:val="{151C92F2-3DC4-4055-B3AF-C8CA156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14037D"/>
    <w:pPr>
      <w:autoSpaceDE w:val="0"/>
      <w:autoSpaceDN w:val="0"/>
      <w:adjustRightInd w:val="0"/>
      <w:spacing w:after="0" w:line="241" w:lineRule="atLeast"/>
    </w:pPr>
    <w:rPr>
      <w:b/>
      <w:color w:val="035F1D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4037D"/>
    <w:pPr>
      <w:spacing w:after="160" w:line="480" w:lineRule="exact"/>
      <w:contextualSpacing/>
    </w:pPr>
    <w:rPr>
      <w:rFonts w:cs="Times New Roman"/>
      <w:b/>
      <w:color w:val="48A23F"/>
      <w:sz w:val="48"/>
      <w:szCs w:val="22"/>
      <w:lang w:val="en-US"/>
    </w:rPr>
  </w:style>
  <w:style w:type="paragraph" w:customStyle="1" w:styleId="FLSHeading2">
    <w:name w:val="FLS Heading 2"/>
    <w:autoRedefine/>
    <w:qFormat/>
    <w:rsid w:val="0014037D"/>
    <w:pPr>
      <w:spacing w:after="160" w:line="480" w:lineRule="exact"/>
      <w:contextualSpacing/>
    </w:pPr>
    <w:rPr>
      <w:rFonts w:cs="Times New Roman"/>
      <w:color w:val="48A23F"/>
      <w:sz w:val="48"/>
      <w:szCs w:val="22"/>
      <w:lang w:val="en-US"/>
    </w:rPr>
  </w:style>
  <w:style w:type="paragraph" w:customStyle="1" w:styleId="FLSHeading3Bold">
    <w:name w:val="FLS Heading 3 Bold"/>
    <w:autoRedefine/>
    <w:qFormat/>
    <w:rsid w:val="0014037D"/>
    <w:pPr>
      <w:spacing w:after="160" w:line="400" w:lineRule="exact"/>
      <w:contextualSpacing/>
    </w:pPr>
    <w:rPr>
      <w:rFonts w:cs="Times New Roman"/>
      <w:b/>
      <w:bCs/>
      <w:color w:val="48A23F"/>
      <w:sz w:val="40"/>
      <w:szCs w:val="22"/>
      <w:lang w:val="en-US"/>
    </w:rPr>
  </w:style>
  <w:style w:type="paragraph" w:customStyle="1" w:styleId="FLSHeading3">
    <w:name w:val="FLS Heading 3"/>
    <w:autoRedefine/>
    <w:qFormat/>
    <w:rsid w:val="0014037D"/>
    <w:pPr>
      <w:spacing w:after="160" w:line="400" w:lineRule="exact"/>
      <w:contextualSpacing/>
    </w:pPr>
    <w:rPr>
      <w:rFonts w:cs="Times New Roman"/>
      <w:bCs/>
      <w:color w:val="48A23F"/>
      <w:sz w:val="40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FD0DD8"/>
    <w:pPr>
      <w:numPr>
        <w:numId w:val="2"/>
      </w:numPr>
      <w:spacing w:after="200" w:line="276" w:lineRule="auto"/>
      <w:contextualSpacing/>
    </w:pPr>
    <w:rPr>
      <w:color w:val="221E1F"/>
      <w:sz w:val="28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FD0DD8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8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39"/>
    <w:rsid w:val="009D0AFC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C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.north@forestryandland.gov.sco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forestryandland.gov.sco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estryandland.gov.scot/publications/315-annual-parking-pass-terms-and-conditions/downloa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650\Downloads\fls-A4-portrait-wordtemplate-nocover%20(1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7261E79F7C4A928373BAFFFB44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7D0B-AD89-4979-9BDB-20F9EECA1BD9}"/>
      </w:docPartPr>
      <w:docPartBody>
        <w:p w:rsidR="00C54321" w:rsidRDefault="00C54321" w:rsidP="00C54321">
          <w:pPr>
            <w:pStyle w:val="8A7261E79F7C4A928373BAFFFB448A8C"/>
          </w:pPr>
          <w:r w:rsidRPr="0089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2C25057C043CAB01015658332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3F071-B8FB-42EB-B201-6CC444E7CC02}"/>
      </w:docPartPr>
      <w:docPartBody>
        <w:p w:rsidR="00C54321" w:rsidRDefault="00C54321" w:rsidP="00C54321">
          <w:pPr>
            <w:pStyle w:val="D492C25057C043CAB01015658332801B"/>
          </w:pPr>
          <w:r w:rsidRPr="00897A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21"/>
    <w:rsid w:val="00051F7C"/>
    <w:rsid w:val="000B1B6F"/>
    <w:rsid w:val="0014429B"/>
    <w:rsid w:val="002E7DB4"/>
    <w:rsid w:val="00C54321"/>
    <w:rsid w:val="00E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0AB"/>
    <w:rPr>
      <w:color w:val="666666"/>
    </w:rPr>
  </w:style>
  <w:style w:type="paragraph" w:customStyle="1" w:styleId="8A7261E79F7C4A928373BAFFFB448A8C">
    <w:name w:val="8A7261E79F7C4A928373BAFFFB448A8C"/>
    <w:rsid w:val="00C54321"/>
  </w:style>
  <w:style w:type="paragraph" w:customStyle="1" w:styleId="D492C25057C043CAB01015658332801B">
    <w:name w:val="D492C25057C043CAB01015658332801B"/>
    <w:rsid w:val="00C5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(10)</Template>
  <TotalTime>30</TotalTime>
  <Pages>1</Pages>
  <Words>200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U321650</dc:creator>
  <cp:keywords/>
  <dc:description/>
  <cp:lastModifiedBy>Rhiannon Naismith</cp:lastModifiedBy>
  <cp:revision>8</cp:revision>
  <cp:lastPrinted>2019-02-22T11:07:00Z</cp:lastPrinted>
  <dcterms:created xsi:type="dcterms:W3CDTF">2024-04-03T13:12:00Z</dcterms:created>
  <dcterms:modified xsi:type="dcterms:W3CDTF">2025-04-28T18:06:00Z</dcterms:modified>
</cp:coreProperties>
</file>