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A305" w14:textId="02BC4F74" w:rsidR="00794AA5" w:rsidRPr="00FB3094" w:rsidRDefault="00076340" w:rsidP="000C3C8E">
      <w:pPr>
        <w:pStyle w:val="FLSHeading1Bold"/>
      </w:pPr>
      <w:r>
        <w:t>Appendix</w:t>
      </w:r>
      <w:r w:rsidR="0011135A">
        <w:t xml:space="preserve"> </w:t>
      </w:r>
      <w:r w:rsidR="00455DEA">
        <w:t>2</w:t>
      </w:r>
      <w:r w:rsidR="00842737" w:rsidRPr="000C3C8E">
        <w:t xml:space="preserve"> – Restock Prescriptions</w:t>
      </w:r>
    </w:p>
    <w:tbl>
      <w:tblPr>
        <w:tblW w:w="5000" w:type="pct"/>
        <w:tblCellMar>
          <w:top w:w="57" w:type="dxa"/>
          <w:left w:w="57" w:type="dxa"/>
          <w:bottom w:w="57" w:type="dxa"/>
          <w:right w:w="57" w:type="dxa"/>
        </w:tblCellMar>
        <w:tblLook w:val="0000" w:firstRow="0" w:lastRow="0" w:firstColumn="0" w:lastColumn="0" w:noHBand="0" w:noVBand="0"/>
      </w:tblPr>
      <w:tblGrid>
        <w:gridCol w:w="2019"/>
        <w:gridCol w:w="1298"/>
        <w:gridCol w:w="3587"/>
        <w:gridCol w:w="7491"/>
      </w:tblGrid>
      <w:tr w:rsidR="00455DEA" w:rsidRPr="00FB3094" w14:paraId="6965990A" w14:textId="77777777" w:rsidTr="00042930">
        <w:trPr>
          <w:trHeight w:hRule="exact" w:val="751"/>
          <w:tblHeader/>
        </w:trPr>
        <w:tc>
          <w:tcPr>
            <w:tcW w:w="701" w:type="pct"/>
            <w:tcBorders>
              <w:top w:val="single" w:sz="4" w:space="0" w:color="000000"/>
              <w:left w:val="single" w:sz="4" w:space="0" w:color="000000"/>
              <w:bottom w:val="single" w:sz="4" w:space="0" w:color="000000"/>
              <w:right w:val="single" w:sz="4" w:space="0" w:color="000000"/>
            </w:tcBorders>
            <w:shd w:val="clear" w:color="auto" w:fill="DADADA"/>
          </w:tcPr>
          <w:p w14:paraId="16E8CEA7" w14:textId="77777777" w:rsidR="0049442D" w:rsidRPr="00FB3094" w:rsidRDefault="0049442D" w:rsidP="0039444D">
            <w:pPr>
              <w:widowControl w:val="0"/>
              <w:autoSpaceDE w:val="0"/>
              <w:autoSpaceDN w:val="0"/>
              <w:adjustRightInd w:val="0"/>
              <w:spacing w:after="0" w:line="240" w:lineRule="auto"/>
              <w:jc w:val="center"/>
              <w:rPr>
                <w:rFonts w:ascii="Times New Roman" w:hAnsi="Times New Roman"/>
              </w:rPr>
            </w:pPr>
            <w:r w:rsidRPr="00FB3094">
              <w:rPr>
                <w:rFonts w:ascii="Verdana" w:hAnsi="Verdana" w:cs="Verdana"/>
                <w:color w:val="003366"/>
              </w:rPr>
              <w:t>Legend</w:t>
            </w:r>
          </w:p>
        </w:tc>
        <w:tc>
          <w:tcPr>
            <w:tcW w:w="451" w:type="pct"/>
            <w:tcBorders>
              <w:top w:val="single" w:sz="4" w:space="0" w:color="000000"/>
              <w:left w:val="single" w:sz="4" w:space="0" w:color="000000"/>
              <w:bottom w:val="single" w:sz="4" w:space="0" w:color="000000"/>
              <w:right w:val="single" w:sz="4" w:space="0" w:color="000000"/>
            </w:tcBorders>
            <w:shd w:val="clear" w:color="auto" w:fill="DADADA"/>
          </w:tcPr>
          <w:p w14:paraId="7C4C8C05" w14:textId="77777777" w:rsidR="0049442D" w:rsidRPr="00FB3094" w:rsidRDefault="0049442D" w:rsidP="0039444D">
            <w:pPr>
              <w:widowControl w:val="0"/>
              <w:autoSpaceDE w:val="0"/>
              <w:autoSpaceDN w:val="0"/>
              <w:adjustRightInd w:val="0"/>
              <w:spacing w:before="2" w:after="0" w:line="240" w:lineRule="auto"/>
              <w:ind w:right="236"/>
              <w:jc w:val="center"/>
              <w:rPr>
                <w:rFonts w:ascii="Times New Roman" w:hAnsi="Times New Roman"/>
              </w:rPr>
            </w:pPr>
            <w:r w:rsidRPr="00FB3094">
              <w:rPr>
                <w:rFonts w:ascii="Verdana" w:hAnsi="Verdana" w:cs="Verdana"/>
                <w:color w:val="003366"/>
              </w:rPr>
              <w:t>Species</w:t>
            </w:r>
          </w:p>
        </w:tc>
        <w:tc>
          <w:tcPr>
            <w:tcW w:w="1246" w:type="pct"/>
            <w:tcBorders>
              <w:top w:val="single" w:sz="4" w:space="0" w:color="000000"/>
              <w:left w:val="single" w:sz="4" w:space="0" w:color="000000"/>
              <w:bottom w:val="single" w:sz="4" w:space="0" w:color="000000"/>
              <w:right w:val="single" w:sz="4" w:space="0" w:color="000000"/>
            </w:tcBorders>
            <w:shd w:val="clear" w:color="auto" w:fill="DADADA"/>
          </w:tcPr>
          <w:p w14:paraId="1FA4943A" w14:textId="77777777" w:rsidR="0049442D" w:rsidRPr="00FB3094" w:rsidRDefault="0049442D" w:rsidP="0039444D">
            <w:pPr>
              <w:widowControl w:val="0"/>
              <w:autoSpaceDE w:val="0"/>
              <w:autoSpaceDN w:val="0"/>
              <w:adjustRightInd w:val="0"/>
              <w:spacing w:after="0" w:line="240" w:lineRule="auto"/>
              <w:ind w:right="725"/>
              <w:jc w:val="center"/>
              <w:rPr>
                <w:rFonts w:ascii="Verdana" w:hAnsi="Verdana" w:cs="Verdana"/>
                <w:color w:val="003366"/>
              </w:rPr>
            </w:pPr>
            <w:r w:rsidRPr="00FB3094">
              <w:rPr>
                <w:rFonts w:ascii="Verdana" w:hAnsi="Verdana" w:cs="Verdana"/>
                <w:color w:val="003366"/>
              </w:rPr>
              <w:t>Stocking details</w:t>
            </w:r>
          </w:p>
        </w:tc>
        <w:tc>
          <w:tcPr>
            <w:tcW w:w="2601" w:type="pct"/>
            <w:tcBorders>
              <w:top w:val="single" w:sz="4" w:space="0" w:color="000000"/>
              <w:left w:val="single" w:sz="4" w:space="0" w:color="000000"/>
              <w:bottom w:val="single" w:sz="4" w:space="0" w:color="000000"/>
              <w:right w:val="single" w:sz="4" w:space="0" w:color="000000"/>
            </w:tcBorders>
            <w:shd w:val="clear" w:color="auto" w:fill="DADADA"/>
          </w:tcPr>
          <w:p w14:paraId="07D74B04" w14:textId="77777777" w:rsidR="0049442D" w:rsidRPr="00FB3094" w:rsidRDefault="0049442D" w:rsidP="0011135A">
            <w:pPr>
              <w:widowControl w:val="0"/>
              <w:autoSpaceDE w:val="0"/>
              <w:autoSpaceDN w:val="0"/>
              <w:adjustRightInd w:val="0"/>
              <w:spacing w:after="0" w:line="240" w:lineRule="auto"/>
              <w:ind w:right="-8"/>
              <w:rPr>
                <w:rFonts w:ascii="Times New Roman" w:hAnsi="Times New Roman"/>
              </w:rPr>
            </w:pPr>
            <w:r w:rsidRPr="00FB3094">
              <w:rPr>
                <w:rFonts w:ascii="Verdana" w:hAnsi="Verdana" w:cs="Verdana"/>
                <w:color w:val="003366"/>
              </w:rPr>
              <w:t>Management type detail</w:t>
            </w:r>
          </w:p>
        </w:tc>
      </w:tr>
      <w:tr w:rsidR="00455DEA" w:rsidRPr="00FB3094" w14:paraId="33F704F1" w14:textId="77777777" w:rsidTr="00042930">
        <w:trPr>
          <w:trHeight w:hRule="exact" w:val="2527"/>
        </w:trPr>
        <w:tc>
          <w:tcPr>
            <w:tcW w:w="701" w:type="pct"/>
            <w:tcBorders>
              <w:top w:val="single" w:sz="4" w:space="0" w:color="000000"/>
              <w:left w:val="single" w:sz="4" w:space="0" w:color="000000"/>
              <w:bottom w:val="single" w:sz="4" w:space="0" w:color="000000"/>
              <w:right w:val="single" w:sz="4" w:space="0" w:color="000000"/>
            </w:tcBorders>
          </w:tcPr>
          <w:p w14:paraId="675C07C2" w14:textId="77777777" w:rsidR="00A12182" w:rsidRDefault="00A12182" w:rsidP="0099160E">
            <w:pPr>
              <w:widowControl w:val="0"/>
              <w:autoSpaceDE w:val="0"/>
              <w:autoSpaceDN w:val="0"/>
              <w:adjustRightInd w:val="0"/>
              <w:spacing w:after="0" w:line="200" w:lineRule="exact"/>
              <w:rPr>
                <w:rFonts w:ascii="Verdana" w:hAnsi="Verdana"/>
              </w:rPr>
            </w:pPr>
          </w:p>
          <w:p w14:paraId="435A2D3E" w14:textId="77777777" w:rsidR="00A12182" w:rsidRDefault="00A12182" w:rsidP="0099160E">
            <w:pPr>
              <w:widowControl w:val="0"/>
              <w:autoSpaceDE w:val="0"/>
              <w:autoSpaceDN w:val="0"/>
              <w:adjustRightInd w:val="0"/>
              <w:spacing w:after="0" w:line="200" w:lineRule="exact"/>
              <w:rPr>
                <w:rFonts w:ascii="Verdana" w:hAnsi="Verdana"/>
              </w:rPr>
            </w:pPr>
          </w:p>
          <w:p w14:paraId="6D6C0249" w14:textId="77777777" w:rsidR="00A12182" w:rsidRDefault="00A12182" w:rsidP="0099160E">
            <w:pPr>
              <w:widowControl w:val="0"/>
              <w:autoSpaceDE w:val="0"/>
              <w:autoSpaceDN w:val="0"/>
              <w:adjustRightInd w:val="0"/>
              <w:spacing w:after="0" w:line="200" w:lineRule="exact"/>
              <w:rPr>
                <w:rFonts w:ascii="Verdana" w:hAnsi="Verdana"/>
              </w:rPr>
            </w:pPr>
            <w:r w:rsidRPr="00A12182">
              <w:rPr>
                <w:rFonts w:ascii="Verdana" w:hAnsi="Verdana"/>
                <w:noProof/>
              </w:rPr>
              <w:drawing>
                <wp:inline distT="0" distB="0" distL="0" distR="0" wp14:anchorId="35381AFB" wp14:editId="4B5333F4">
                  <wp:extent cx="709930" cy="350976"/>
                  <wp:effectExtent l="0" t="0" r="0" b="0"/>
                  <wp:docPr id="452302881" name="Picture 1" descr="Species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02881" name="Picture 1" descr="Species Key"/>
                          <pic:cNvPicPr/>
                        </pic:nvPicPr>
                        <pic:blipFill>
                          <a:blip r:embed="rId8"/>
                          <a:stretch>
                            <a:fillRect/>
                          </a:stretch>
                        </pic:blipFill>
                        <pic:spPr>
                          <a:xfrm>
                            <a:off x="0" y="0"/>
                            <a:ext cx="720660" cy="356281"/>
                          </a:xfrm>
                          <a:prstGeom prst="rect">
                            <a:avLst/>
                          </a:prstGeom>
                        </pic:spPr>
                      </pic:pic>
                    </a:graphicData>
                  </a:graphic>
                </wp:inline>
              </w:drawing>
            </w:r>
          </w:p>
          <w:p w14:paraId="4535A8DD" w14:textId="77777777" w:rsidR="00A12182" w:rsidRDefault="00A12182" w:rsidP="0099160E">
            <w:pPr>
              <w:widowControl w:val="0"/>
              <w:autoSpaceDE w:val="0"/>
              <w:autoSpaceDN w:val="0"/>
              <w:adjustRightInd w:val="0"/>
              <w:spacing w:after="0" w:line="200" w:lineRule="exact"/>
              <w:rPr>
                <w:rFonts w:ascii="Verdana" w:hAnsi="Verdana"/>
              </w:rPr>
            </w:pPr>
          </w:p>
          <w:p w14:paraId="28FB8E2B" w14:textId="77777777" w:rsidR="00A12182" w:rsidRDefault="00A12182" w:rsidP="0099160E">
            <w:pPr>
              <w:widowControl w:val="0"/>
              <w:autoSpaceDE w:val="0"/>
              <w:autoSpaceDN w:val="0"/>
              <w:adjustRightInd w:val="0"/>
              <w:spacing w:after="0" w:line="200" w:lineRule="exact"/>
              <w:rPr>
                <w:rFonts w:ascii="Verdana" w:hAnsi="Verdana"/>
              </w:rPr>
            </w:pPr>
          </w:p>
          <w:p w14:paraId="1233EBA9" w14:textId="77777777" w:rsidR="00A12182" w:rsidRDefault="00A12182" w:rsidP="0099160E">
            <w:pPr>
              <w:widowControl w:val="0"/>
              <w:autoSpaceDE w:val="0"/>
              <w:autoSpaceDN w:val="0"/>
              <w:adjustRightInd w:val="0"/>
              <w:spacing w:after="0" w:line="200" w:lineRule="exact"/>
              <w:rPr>
                <w:rFonts w:ascii="Verdana" w:hAnsi="Verdana"/>
              </w:rPr>
            </w:pPr>
          </w:p>
          <w:p w14:paraId="10A9533F" w14:textId="6EA42484" w:rsidR="00A12182" w:rsidRDefault="00A12182" w:rsidP="0099160E">
            <w:pPr>
              <w:widowControl w:val="0"/>
              <w:autoSpaceDE w:val="0"/>
              <w:autoSpaceDN w:val="0"/>
              <w:adjustRightInd w:val="0"/>
              <w:spacing w:after="0" w:line="200" w:lineRule="exact"/>
              <w:rPr>
                <w:rFonts w:ascii="Verdana" w:hAnsi="Verdana"/>
              </w:rPr>
            </w:pPr>
            <w:r w:rsidRPr="00A12182">
              <w:rPr>
                <w:rFonts w:ascii="Verdana" w:hAnsi="Verdana"/>
                <w:noProof/>
              </w:rPr>
              <w:drawing>
                <wp:inline distT="0" distB="0" distL="0" distR="0" wp14:anchorId="2A19CF0B" wp14:editId="1978C6F2">
                  <wp:extent cx="694781" cy="352425"/>
                  <wp:effectExtent l="0" t="0" r="0" b="0"/>
                  <wp:docPr id="326350733" name="Picture 1" descr="Species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50733" name="Picture 1" descr="Species Key"/>
                          <pic:cNvPicPr/>
                        </pic:nvPicPr>
                        <pic:blipFill>
                          <a:blip r:embed="rId9"/>
                          <a:stretch>
                            <a:fillRect/>
                          </a:stretch>
                        </pic:blipFill>
                        <pic:spPr>
                          <a:xfrm>
                            <a:off x="0" y="0"/>
                            <a:ext cx="704951" cy="357584"/>
                          </a:xfrm>
                          <a:prstGeom prst="rect">
                            <a:avLst/>
                          </a:prstGeom>
                        </pic:spPr>
                      </pic:pic>
                    </a:graphicData>
                  </a:graphic>
                </wp:inline>
              </w:drawing>
            </w:r>
          </w:p>
          <w:p w14:paraId="13776118" w14:textId="77777777" w:rsidR="00A12182" w:rsidRDefault="00A12182" w:rsidP="0099160E">
            <w:pPr>
              <w:widowControl w:val="0"/>
              <w:autoSpaceDE w:val="0"/>
              <w:autoSpaceDN w:val="0"/>
              <w:adjustRightInd w:val="0"/>
              <w:spacing w:after="0" w:line="200" w:lineRule="exact"/>
              <w:rPr>
                <w:rFonts w:ascii="Verdana" w:hAnsi="Verdana"/>
              </w:rPr>
            </w:pPr>
          </w:p>
          <w:p w14:paraId="1C3600D9" w14:textId="77777777" w:rsidR="00A12182" w:rsidRDefault="00A12182" w:rsidP="0099160E">
            <w:pPr>
              <w:widowControl w:val="0"/>
              <w:autoSpaceDE w:val="0"/>
              <w:autoSpaceDN w:val="0"/>
              <w:adjustRightInd w:val="0"/>
              <w:spacing w:after="0" w:line="200" w:lineRule="exact"/>
              <w:rPr>
                <w:rFonts w:ascii="Verdana" w:hAnsi="Verdana"/>
              </w:rPr>
            </w:pPr>
          </w:p>
          <w:p w14:paraId="374728D6" w14:textId="77777777" w:rsidR="00A12182" w:rsidRDefault="00A12182" w:rsidP="0099160E">
            <w:pPr>
              <w:widowControl w:val="0"/>
              <w:autoSpaceDE w:val="0"/>
              <w:autoSpaceDN w:val="0"/>
              <w:adjustRightInd w:val="0"/>
              <w:spacing w:after="0" w:line="200" w:lineRule="exact"/>
              <w:rPr>
                <w:rFonts w:ascii="Verdana" w:hAnsi="Verdana"/>
              </w:rPr>
            </w:pPr>
          </w:p>
          <w:p w14:paraId="2652067D" w14:textId="77777777" w:rsidR="00A12182" w:rsidRDefault="00A12182" w:rsidP="0099160E">
            <w:pPr>
              <w:widowControl w:val="0"/>
              <w:autoSpaceDE w:val="0"/>
              <w:autoSpaceDN w:val="0"/>
              <w:adjustRightInd w:val="0"/>
              <w:spacing w:after="0" w:line="200" w:lineRule="exact"/>
              <w:rPr>
                <w:rFonts w:ascii="Verdana" w:hAnsi="Verdana"/>
              </w:rPr>
            </w:pPr>
          </w:p>
          <w:p w14:paraId="48013951" w14:textId="512C8D5D" w:rsidR="00A12182" w:rsidRPr="00FB3094" w:rsidRDefault="00A12182" w:rsidP="0099160E">
            <w:pPr>
              <w:widowControl w:val="0"/>
              <w:autoSpaceDE w:val="0"/>
              <w:autoSpaceDN w:val="0"/>
              <w:adjustRightInd w:val="0"/>
              <w:spacing w:after="0" w:line="200" w:lineRule="exact"/>
              <w:rPr>
                <w:rFonts w:ascii="Verdana" w:hAnsi="Verdana"/>
              </w:rPr>
            </w:pPr>
          </w:p>
        </w:tc>
        <w:tc>
          <w:tcPr>
            <w:tcW w:w="451" w:type="pct"/>
            <w:tcBorders>
              <w:top w:val="single" w:sz="4" w:space="0" w:color="000000"/>
              <w:left w:val="single" w:sz="4" w:space="0" w:color="000000"/>
              <w:bottom w:val="single" w:sz="4" w:space="0" w:color="000000"/>
              <w:right w:val="single" w:sz="4" w:space="0" w:color="000000"/>
            </w:tcBorders>
          </w:tcPr>
          <w:p w14:paraId="24DAA635" w14:textId="77777777" w:rsidR="00A12182" w:rsidRDefault="00A12182"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Norway Spruce</w:t>
            </w:r>
          </w:p>
          <w:p w14:paraId="394BD552" w14:textId="77777777" w:rsidR="00A12182" w:rsidRDefault="00A12182" w:rsidP="0039444D">
            <w:pPr>
              <w:widowControl w:val="0"/>
              <w:autoSpaceDE w:val="0"/>
              <w:autoSpaceDN w:val="0"/>
              <w:adjustRightInd w:val="0"/>
              <w:spacing w:after="0" w:line="240" w:lineRule="auto"/>
              <w:ind w:right="-20"/>
              <w:rPr>
                <w:rFonts w:asciiTheme="minorHAnsi" w:hAnsiTheme="minorHAnsi" w:cstheme="minorHAnsi"/>
              </w:rPr>
            </w:pPr>
          </w:p>
          <w:p w14:paraId="1F846F39" w14:textId="0BDB58CF" w:rsidR="00A12182" w:rsidRPr="00FB3094" w:rsidRDefault="00A12182"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Scots Pine</w:t>
            </w:r>
          </w:p>
        </w:tc>
        <w:tc>
          <w:tcPr>
            <w:tcW w:w="1246" w:type="pct"/>
            <w:tcBorders>
              <w:top w:val="single" w:sz="4" w:space="0" w:color="000000"/>
              <w:left w:val="single" w:sz="4" w:space="0" w:color="000000"/>
              <w:bottom w:val="single" w:sz="4" w:space="0" w:color="000000"/>
              <w:right w:val="single" w:sz="4" w:space="0" w:color="000000"/>
            </w:tcBorders>
          </w:tcPr>
          <w:p w14:paraId="60180E6E" w14:textId="77777777" w:rsidR="0049442D" w:rsidRDefault="000E5B4B" w:rsidP="008C7B43">
            <w:pPr>
              <w:pStyle w:val="FLSBody"/>
            </w:pPr>
            <w:r>
              <w:t>Minimum 2500 stems per hectare</w:t>
            </w:r>
          </w:p>
          <w:p w14:paraId="20592E18" w14:textId="22C7AC8F" w:rsidR="000E5B4B" w:rsidRPr="00FB3094" w:rsidRDefault="000E5B4B" w:rsidP="008C7B43">
            <w:pPr>
              <w:pStyle w:val="FLSBody"/>
            </w:pPr>
            <w:r>
              <w:t>100% of area species displayed</w:t>
            </w:r>
          </w:p>
        </w:tc>
        <w:tc>
          <w:tcPr>
            <w:tcW w:w="2601" w:type="pct"/>
            <w:tcBorders>
              <w:top w:val="single" w:sz="4" w:space="0" w:color="000000"/>
              <w:left w:val="single" w:sz="4" w:space="0" w:color="000000"/>
              <w:bottom w:val="single" w:sz="4" w:space="0" w:color="000000"/>
              <w:right w:val="single" w:sz="4" w:space="0" w:color="000000"/>
            </w:tcBorders>
          </w:tcPr>
          <w:p w14:paraId="0CA8276F" w14:textId="71B3F1F5" w:rsidR="000E5B4B" w:rsidRDefault="000E5B4B" w:rsidP="008C7B43">
            <w:pPr>
              <w:pStyle w:val="FLSBody"/>
            </w:pPr>
            <w:r>
              <w:t xml:space="preserve">The main aim of these restock prescriptions is to grow high quality and high value sawlog for the commercial timber market. Species are matched to the soils present in these areas to </w:t>
            </w:r>
            <w:proofErr w:type="spellStart"/>
            <w:r>
              <w:t>maximise</w:t>
            </w:r>
            <w:proofErr w:type="spellEnd"/>
            <w:r>
              <w:t xml:space="preserve"> yield. Stocking density will ensure potential for timber quality. Subsequent operations such as singling and respacing might take place to further improve the </w:t>
            </w:r>
            <w:proofErr w:type="gramStart"/>
            <w:r>
              <w:t>crops</w:t>
            </w:r>
            <w:proofErr w:type="gramEnd"/>
            <w:r w:rsidR="00853BE4">
              <w:t xml:space="preserve"> and these areas will be regularly thinned in the future.</w:t>
            </w:r>
          </w:p>
          <w:p w14:paraId="57D8D1D7" w14:textId="7E46A6D8" w:rsidR="0049442D" w:rsidRPr="00FB3094" w:rsidRDefault="0049442D" w:rsidP="008C7B43">
            <w:pPr>
              <w:pStyle w:val="FLSBody"/>
            </w:pPr>
          </w:p>
        </w:tc>
      </w:tr>
      <w:tr w:rsidR="00455DEA" w:rsidRPr="00FB3094" w14:paraId="20FD4354" w14:textId="77777777" w:rsidTr="00042930">
        <w:tc>
          <w:tcPr>
            <w:tcW w:w="701" w:type="pct"/>
            <w:tcBorders>
              <w:top w:val="single" w:sz="4" w:space="0" w:color="000000"/>
              <w:left w:val="single" w:sz="4" w:space="0" w:color="000000"/>
              <w:bottom w:val="single" w:sz="4" w:space="0" w:color="000000"/>
              <w:right w:val="single" w:sz="4" w:space="0" w:color="000000"/>
            </w:tcBorders>
          </w:tcPr>
          <w:p w14:paraId="02D3C4B2" w14:textId="77777777" w:rsidR="008C7B43" w:rsidRDefault="008C7B43" w:rsidP="0099160E">
            <w:pPr>
              <w:widowControl w:val="0"/>
              <w:autoSpaceDE w:val="0"/>
              <w:autoSpaceDN w:val="0"/>
              <w:adjustRightInd w:val="0"/>
              <w:spacing w:after="0" w:line="200" w:lineRule="exact"/>
              <w:rPr>
                <w:noProof/>
                <w:lang w:val="en-GB" w:eastAsia="en-GB" w:bidi="ne-NP"/>
              </w:rPr>
            </w:pPr>
          </w:p>
          <w:p w14:paraId="1D25D46B" w14:textId="77777777" w:rsidR="008C7B43" w:rsidRDefault="008C7B43" w:rsidP="0099160E">
            <w:pPr>
              <w:widowControl w:val="0"/>
              <w:autoSpaceDE w:val="0"/>
              <w:autoSpaceDN w:val="0"/>
              <w:adjustRightInd w:val="0"/>
              <w:spacing w:after="0" w:line="200" w:lineRule="exact"/>
              <w:rPr>
                <w:noProof/>
                <w:lang w:val="en-GB" w:eastAsia="en-GB" w:bidi="ne-NP"/>
              </w:rPr>
            </w:pPr>
          </w:p>
          <w:p w14:paraId="3E3D56D7" w14:textId="112D97D1" w:rsidR="00CF6495" w:rsidRDefault="008C7B43" w:rsidP="0099160E">
            <w:pPr>
              <w:widowControl w:val="0"/>
              <w:autoSpaceDE w:val="0"/>
              <w:autoSpaceDN w:val="0"/>
              <w:adjustRightInd w:val="0"/>
              <w:spacing w:after="0" w:line="200" w:lineRule="exact"/>
              <w:rPr>
                <w:noProof/>
                <w:lang w:val="en-GB" w:eastAsia="en-GB" w:bidi="ne-NP"/>
              </w:rPr>
            </w:pPr>
            <w:r>
              <w:rPr>
                <w:noProof/>
                <w:lang w:val="en-GB" w:eastAsia="en-GB" w:bidi="ne-NP"/>
              </w:rPr>
              <w:drawing>
                <wp:inline distT="0" distB="0" distL="0" distR="0" wp14:anchorId="0C3E75A1" wp14:editId="6D2412A1">
                  <wp:extent cx="723900" cy="381000"/>
                  <wp:effectExtent l="0" t="0" r="0" b="0"/>
                  <wp:docPr id="99170080" name="Picture 5" descr="A green rectangular object with pink dots&#10;&#10;AI-generated content may be incorrect.Image showing how prescription is displayed on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0080" name="Picture 5" descr="A green rectangular object with pink dots&#10;&#10;AI-generated content may be incorrect.Image showing how prescription is displayed on maps."/>
                          <pic:cNvPicPr/>
                        </pic:nvPicPr>
                        <pic:blipFill>
                          <a:blip r:embed="rId10"/>
                          <a:stretch>
                            <a:fillRect/>
                          </a:stretch>
                        </pic:blipFill>
                        <pic:spPr>
                          <a:xfrm>
                            <a:off x="0" y="0"/>
                            <a:ext cx="728709" cy="383531"/>
                          </a:xfrm>
                          <a:prstGeom prst="rect">
                            <a:avLst/>
                          </a:prstGeom>
                        </pic:spPr>
                      </pic:pic>
                    </a:graphicData>
                  </a:graphic>
                </wp:inline>
              </w:drawing>
            </w:r>
          </w:p>
          <w:p w14:paraId="36C61AEE" w14:textId="4DFD5F51" w:rsidR="008C7B43" w:rsidRPr="00FB3094" w:rsidRDefault="008C7B43" w:rsidP="0099160E">
            <w:pPr>
              <w:widowControl w:val="0"/>
              <w:autoSpaceDE w:val="0"/>
              <w:autoSpaceDN w:val="0"/>
              <w:adjustRightInd w:val="0"/>
              <w:spacing w:after="0" w:line="200" w:lineRule="exact"/>
              <w:rPr>
                <w:noProof/>
                <w:lang w:val="en-GB" w:eastAsia="en-GB" w:bidi="ne-NP"/>
              </w:rPr>
            </w:pPr>
          </w:p>
        </w:tc>
        <w:tc>
          <w:tcPr>
            <w:tcW w:w="451" w:type="pct"/>
            <w:tcBorders>
              <w:top w:val="single" w:sz="4" w:space="0" w:color="000000"/>
              <w:left w:val="single" w:sz="4" w:space="0" w:color="000000"/>
              <w:bottom w:val="single" w:sz="4" w:space="0" w:color="000000"/>
              <w:right w:val="single" w:sz="4" w:space="0" w:color="000000"/>
            </w:tcBorders>
          </w:tcPr>
          <w:p w14:paraId="6903FC4B" w14:textId="7F55F2DE" w:rsidR="00CF6495" w:rsidRPr="00FB3094" w:rsidRDefault="008C7B43"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 xml:space="preserve">Scots Pine with </w:t>
            </w:r>
            <w:r w:rsidR="00455DEA">
              <w:rPr>
                <w:rFonts w:asciiTheme="minorHAnsi" w:hAnsiTheme="minorHAnsi" w:cstheme="minorHAnsi"/>
              </w:rPr>
              <w:t>Native Mixed Broadleaves</w:t>
            </w:r>
          </w:p>
        </w:tc>
        <w:tc>
          <w:tcPr>
            <w:tcW w:w="1246" w:type="pct"/>
            <w:tcBorders>
              <w:top w:val="single" w:sz="4" w:space="0" w:color="000000"/>
              <w:left w:val="single" w:sz="4" w:space="0" w:color="000000"/>
              <w:bottom w:val="single" w:sz="4" w:space="0" w:color="000000"/>
              <w:right w:val="single" w:sz="4" w:space="0" w:color="000000"/>
            </w:tcBorders>
          </w:tcPr>
          <w:p w14:paraId="1111F193" w14:textId="77777777" w:rsidR="008C7B43" w:rsidRDefault="008C7B43" w:rsidP="008C7B43">
            <w:pPr>
              <w:pStyle w:val="FLSBody"/>
            </w:pPr>
            <w:r>
              <w:t>Minimum 2500 stems per hectare</w:t>
            </w:r>
          </w:p>
          <w:p w14:paraId="42DAA513" w14:textId="7559286B" w:rsidR="008C7B43" w:rsidRDefault="00455DEA" w:rsidP="008C7B43">
            <w:pPr>
              <w:pStyle w:val="FLSBody"/>
            </w:pPr>
            <w:r>
              <w:t>7</w:t>
            </w:r>
            <w:r w:rsidR="008C7B43">
              <w:t xml:space="preserve">0% Scots Pine, 20% </w:t>
            </w:r>
            <w:r>
              <w:t>Native Mixed Broadleaves, 10% Sitka spruce</w:t>
            </w:r>
          </w:p>
          <w:p w14:paraId="58F2AF4C" w14:textId="13E8D37F" w:rsidR="008C7B43" w:rsidRPr="00D93162" w:rsidRDefault="008C7B43" w:rsidP="008C7B43">
            <w:pPr>
              <w:pStyle w:val="FLSBody"/>
            </w:pPr>
          </w:p>
        </w:tc>
        <w:tc>
          <w:tcPr>
            <w:tcW w:w="2601" w:type="pct"/>
            <w:tcBorders>
              <w:top w:val="single" w:sz="4" w:space="0" w:color="000000"/>
              <w:left w:val="single" w:sz="4" w:space="0" w:color="000000"/>
              <w:bottom w:val="single" w:sz="4" w:space="0" w:color="000000"/>
              <w:right w:val="single" w:sz="4" w:space="0" w:color="000000"/>
            </w:tcBorders>
          </w:tcPr>
          <w:p w14:paraId="0DB1A34F" w14:textId="636E24B8" w:rsidR="00E87844" w:rsidRDefault="008C7B43" w:rsidP="008C7B43">
            <w:pPr>
              <w:pStyle w:val="FLSBody"/>
            </w:pPr>
            <w:r>
              <w:t xml:space="preserve">This prescription is for productive Scots pine stands of high timber quality on low fertility sites where higher structural and species diversity is desirable. The role of </w:t>
            </w:r>
            <w:r w:rsidR="00455DEA">
              <w:t>Native Mixed Broadleaves</w:t>
            </w:r>
            <w:r>
              <w:t xml:space="preserve"> is mainly for environmental and social benefits and </w:t>
            </w:r>
            <w:r w:rsidR="00455DEA">
              <w:t>will be focused adjacent to managed open space</w:t>
            </w:r>
            <w:r w:rsidR="00042930">
              <w:t>, on steep ground or</w:t>
            </w:r>
            <w:r w:rsidR="00455DEA">
              <w:t xml:space="preserve"> as a buffer.</w:t>
            </w:r>
          </w:p>
          <w:p w14:paraId="771FE57A" w14:textId="77777777" w:rsidR="00455DEA" w:rsidRDefault="00455DEA" w:rsidP="008C7B43">
            <w:pPr>
              <w:pStyle w:val="FLSBody"/>
            </w:pPr>
          </w:p>
          <w:p w14:paraId="713BDF95" w14:textId="4C912406" w:rsidR="00455DEA" w:rsidRPr="00FB3094" w:rsidRDefault="00455DEA" w:rsidP="008C7B43">
            <w:pPr>
              <w:pStyle w:val="FLSBody"/>
            </w:pPr>
            <w:r>
              <w:t xml:space="preserve">The </w:t>
            </w:r>
            <w:r>
              <w:t>1</w:t>
            </w:r>
            <w:r>
              <w:t>0% component of Sitka Spruce present is expected to be achieved via regeneration from the previous crop and will be retained to final crop size to add species diversity to the stands.</w:t>
            </w:r>
          </w:p>
        </w:tc>
      </w:tr>
      <w:tr w:rsidR="00455DEA" w:rsidRPr="00FB3094" w14:paraId="2DDDBC99" w14:textId="77777777" w:rsidTr="00042930">
        <w:trPr>
          <w:trHeight w:hRule="exact" w:val="3792"/>
        </w:trPr>
        <w:tc>
          <w:tcPr>
            <w:tcW w:w="701" w:type="pct"/>
            <w:tcBorders>
              <w:top w:val="single" w:sz="4" w:space="0" w:color="000000"/>
              <w:left w:val="single" w:sz="4" w:space="0" w:color="000000"/>
              <w:bottom w:val="single" w:sz="4" w:space="0" w:color="000000"/>
              <w:right w:val="single" w:sz="4" w:space="0" w:color="000000"/>
            </w:tcBorders>
          </w:tcPr>
          <w:p w14:paraId="496768AC" w14:textId="77777777" w:rsidR="00A12182" w:rsidRDefault="00A12182" w:rsidP="00CF6495">
            <w:pPr>
              <w:widowControl w:val="0"/>
              <w:autoSpaceDE w:val="0"/>
              <w:autoSpaceDN w:val="0"/>
              <w:adjustRightInd w:val="0"/>
              <w:spacing w:after="0" w:line="200" w:lineRule="exact"/>
              <w:rPr>
                <w:noProof/>
                <w:lang w:val="en-GB" w:eastAsia="en-GB" w:bidi="ne-NP"/>
              </w:rPr>
            </w:pPr>
          </w:p>
          <w:p w14:paraId="4A6578C9" w14:textId="77777777" w:rsidR="00A12182" w:rsidRDefault="00A12182" w:rsidP="00CF6495">
            <w:pPr>
              <w:widowControl w:val="0"/>
              <w:autoSpaceDE w:val="0"/>
              <w:autoSpaceDN w:val="0"/>
              <w:adjustRightInd w:val="0"/>
              <w:spacing w:after="0" w:line="200" w:lineRule="exact"/>
              <w:rPr>
                <w:noProof/>
                <w:lang w:val="en-GB" w:eastAsia="en-GB" w:bidi="ne-NP"/>
              </w:rPr>
            </w:pPr>
          </w:p>
          <w:p w14:paraId="7174CB5C" w14:textId="77777777" w:rsidR="00A12182" w:rsidRDefault="00A12182" w:rsidP="00CF6495">
            <w:pPr>
              <w:widowControl w:val="0"/>
              <w:autoSpaceDE w:val="0"/>
              <w:autoSpaceDN w:val="0"/>
              <w:adjustRightInd w:val="0"/>
              <w:spacing w:after="0" w:line="200" w:lineRule="exact"/>
              <w:rPr>
                <w:noProof/>
                <w:lang w:val="en-GB" w:eastAsia="en-GB" w:bidi="ne-NP"/>
              </w:rPr>
            </w:pPr>
            <w:r w:rsidRPr="00A12182">
              <w:rPr>
                <w:noProof/>
                <w:lang w:val="en-GB" w:eastAsia="en-GB" w:bidi="ne-NP"/>
              </w:rPr>
              <w:drawing>
                <wp:inline distT="0" distB="0" distL="0" distR="0" wp14:anchorId="0D8B40C7" wp14:editId="10D470BD">
                  <wp:extent cx="704850" cy="364304"/>
                  <wp:effectExtent l="0" t="0" r="0" b="0"/>
                  <wp:docPr id="676730897" name="Picture 1" descr="Species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30897" name="Picture 1" descr="Species Key"/>
                          <pic:cNvPicPr/>
                        </pic:nvPicPr>
                        <pic:blipFill>
                          <a:blip r:embed="rId11"/>
                          <a:stretch>
                            <a:fillRect/>
                          </a:stretch>
                        </pic:blipFill>
                        <pic:spPr>
                          <a:xfrm>
                            <a:off x="0" y="0"/>
                            <a:ext cx="712959" cy="368495"/>
                          </a:xfrm>
                          <a:prstGeom prst="rect">
                            <a:avLst/>
                          </a:prstGeom>
                        </pic:spPr>
                      </pic:pic>
                    </a:graphicData>
                  </a:graphic>
                </wp:inline>
              </w:drawing>
            </w:r>
          </w:p>
          <w:p w14:paraId="53DD6A40" w14:textId="3FD5F0FF" w:rsidR="00A12182" w:rsidRPr="00FB3094" w:rsidRDefault="00A12182" w:rsidP="00CF6495">
            <w:pPr>
              <w:widowControl w:val="0"/>
              <w:autoSpaceDE w:val="0"/>
              <w:autoSpaceDN w:val="0"/>
              <w:adjustRightInd w:val="0"/>
              <w:spacing w:after="0" w:line="200" w:lineRule="exact"/>
              <w:rPr>
                <w:noProof/>
                <w:lang w:val="en-GB" w:eastAsia="en-GB" w:bidi="ne-NP"/>
              </w:rPr>
            </w:pPr>
          </w:p>
        </w:tc>
        <w:tc>
          <w:tcPr>
            <w:tcW w:w="451" w:type="pct"/>
            <w:tcBorders>
              <w:top w:val="single" w:sz="4" w:space="0" w:color="000000"/>
              <w:left w:val="single" w:sz="4" w:space="0" w:color="000000"/>
              <w:bottom w:val="single" w:sz="4" w:space="0" w:color="000000"/>
              <w:right w:val="single" w:sz="4" w:space="0" w:color="000000"/>
            </w:tcBorders>
          </w:tcPr>
          <w:p w14:paraId="70420E5C" w14:textId="7D6937FE" w:rsidR="00A12182" w:rsidRPr="00FB3094" w:rsidRDefault="00A12182" w:rsidP="00CF6495">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Douglas Fir with Sitka Spruce</w:t>
            </w:r>
          </w:p>
        </w:tc>
        <w:tc>
          <w:tcPr>
            <w:tcW w:w="1246" w:type="pct"/>
            <w:tcBorders>
              <w:top w:val="single" w:sz="4" w:space="0" w:color="000000"/>
              <w:left w:val="single" w:sz="4" w:space="0" w:color="000000"/>
              <w:bottom w:val="single" w:sz="4" w:space="0" w:color="000000"/>
              <w:right w:val="single" w:sz="4" w:space="0" w:color="000000"/>
            </w:tcBorders>
          </w:tcPr>
          <w:p w14:paraId="2B2B5A48" w14:textId="77777777" w:rsidR="00A12182" w:rsidRDefault="00A12182" w:rsidP="00A12182">
            <w:pPr>
              <w:pStyle w:val="FLSBody"/>
            </w:pPr>
            <w:r>
              <w:t>Minimum 2500 stems per hectare</w:t>
            </w:r>
          </w:p>
          <w:p w14:paraId="312DDBF4" w14:textId="35F55CA7" w:rsidR="00A12182" w:rsidRPr="00FB3094" w:rsidRDefault="00A12182" w:rsidP="00A12182">
            <w:pPr>
              <w:pStyle w:val="FLSBody"/>
            </w:pPr>
            <w:r>
              <w:t>80% Douglas Fir, 20% Sitka Spruce</w:t>
            </w:r>
          </w:p>
        </w:tc>
        <w:tc>
          <w:tcPr>
            <w:tcW w:w="2601" w:type="pct"/>
            <w:tcBorders>
              <w:top w:val="single" w:sz="4" w:space="0" w:color="000000"/>
              <w:left w:val="single" w:sz="4" w:space="0" w:color="000000"/>
              <w:bottom w:val="single" w:sz="4" w:space="0" w:color="000000"/>
              <w:right w:val="single" w:sz="4" w:space="0" w:color="000000"/>
            </w:tcBorders>
          </w:tcPr>
          <w:p w14:paraId="1D7E615D" w14:textId="08356361" w:rsidR="00785103" w:rsidRDefault="00785103" w:rsidP="00785103">
            <w:pPr>
              <w:pStyle w:val="FLSBody"/>
            </w:pPr>
            <w:r>
              <w:t xml:space="preserve">The main aim of these restock prescriptions is to grow high quality and high value sawlog for the commercial timber market. Species are matched to the soils present in these areas to </w:t>
            </w:r>
            <w:proofErr w:type="spellStart"/>
            <w:r>
              <w:t>maximise</w:t>
            </w:r>
            <w:proofErr w:type="spellEnd"/>
            <w:r>
              <w:t xml:space="preserve"> yield. Stocking density will ensure potential for timber quality. Subsequent operations such as singling and respacing might take place to further improve the crops</w:t>
            </w:r>
            <w:r w:rsidR="00853BE4">
              <w:t xml:space="preserve"> as well as regular thinning in the future.</w:t>
            </w:r>
          </w:p>
          <w:p w14:paraId="3E0C4DA8" w14:textId="77777777" w:rsidR="00CF6495" w:rsidRDefault="00CF6495" w:rsidP="00785103">
            <w:pPr>
              <w:pStyle w:val="FLSBody"/>
            </w:pPr>
          </w:p>
          <w:p w14:paraId="475BF549" w14:textId="1FD359BC" w:rsidR="00785103" w:rsidRPr="00FB3094" w:rsidRDefault="00785103" w:rsidP="00785103">
            <w:pPr>
              <w:pStyle w:val="FLSBody"/>
            </w:pPr>
            <w:r>
              <w:t>The 20% component of</w:t>
            </w:r>
            <w:r w:rsidR="000B0C56">
              <w:t xml:space="preserve"> </w:t>
            </w:r>
            <w:r w:rsidR="00A12182">
              <w:t>Sitka Spruce</w:t>
            </w:r>
            <w:r w:rsidR="000B0C56">
              <w:t xml:space="preserve"> p</w:t>
            </w:r>
            <w:r>
              <w:t>resent is expected to be achieved via regeneration from the previous crop and will be retained to final crop size to add species diversity to the stands.</w:t>
            </w:r>
          </w:p>
        </w:tc>
      </w:tr>
      <w:tr w:rsidR="00455DEA" w:rsidRPr="00FB3094" w14:paraId="40BB105F" w14:textId="77777777" w:rsidTr="00042930">
        <w:trPr>
          <w:trHeight w:hRule="exact" w:val="2070"/>
        </w:trPr>
        <w:tc>
          <w:tcPr>
            <w:tcW w:w="701" w:type="pct"/>
            <w:tcBorders>
              <w:top w:val="single" w:sz="4" w:space="0" w:color="000000"/>
              <w:left w:val="single" w:sz="4" w:space="0" w:color="000000"/>
              <w:bottom w:val="single" w:sz="4" w:space="0" w:color="000000"/>
              <w:right w:val="single" w:sz="4" w:space="0" w:color="000000"/>
            </w:tcBorders>
          </w:tcPr>
          <w:p w14:paraId="09407014" w14:textId="22C39CAD" w:rsidR="000B0C56" w:rsidRDefault="000B0C56" w:rsidP="00785103">
            <w:pPr>
              <w:widowControl w:val="0"/>
              <w:autoSpaceDE w:val="0"/>
              <w:autoSpaceDN w:val="0"/>
              <w:adjustRightInd w:val="0"/>
              <w:spacing w:after="0" w:line="240" w:lineRule="auto"/>
              <w:ind w:right="375"/>
              <w:rPr>
                <w:noProof/>
              </w:rPr>
            </w:pPr>
            <w:r>
              <w:rPr>
                <w:noProof/>
              </w:rPr>
              <w:drawing>
                <wp:inline distT="0" distB="0" distL="0" distR="0" wp14:anchorId="455E613A" wp14:editId="50F80E08">
                  <wp:extent cx="701675" cy="371001"/>
                  <wp:effectExtent l="0" t="0" r="3175" b="0"/>
                  <wp:docPr id="1785037613" name="Picture 6" descr="Species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37613" name="Picture 6" descr="Species Key"/>
                          <pic:cNvPicPr/>
                        </pic:nvPicPr>
                        <pic:blipFill>
                          <a:blip r:embed="rId12"/>
                          <a:stretch>
                            <a:fillRect/>
                          </a:stretch>
                        </pic:blipFill>
                        <pic:spPr>
                          <a:xfrm>
                            <a:off x="0" y="0"/>
                            <a:ext cx="709486" cy="375131"/>
                          </a:xfrm>
                          <a:prstGeom prst="rect">
                            <a:avLst/>
                          </a:prstGeom>
                        </pic:spPr>
                      </pic:pic>
                    </a:graphicData>
                  </a:graphic>
                </wp:inline>
              </w:drawing>
            </w:r>
          </w:p>
        </w:tc>
        <w:tc>
          <w:tcPr>
            <w:tcW w:w="451" w:type="pct"/>
            <w:tcBorders>
              <w:top w:val="single" w:sz="4" w:space="0" w:color="000000"/>
              <w:left w:val="single" w:sz="4" w:space="0" w:color="000000"/>
              <w:bottom w:val="single" w:sz="4" w:space="0" w:color="000000"/>
              <w:right w:val="single" w:sz="4" w:space="0" w:color="000000"/>
            </w:tcBorders>
          </w:tcPr>
          <w:p w14:paraId="08185987" w14:textId="21BB0A63" w:rsidR="000B0C56" w:rsidRDefault="003A233D"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Native Mixed Broadleaves</w:t>
            </w:r>
          </w:p>
        </w:tc>
        <w:tc>
          <w:tcPr>
            <w:tcW w:w="1246" w:type="pct"/>
            <w:tcBorders>
              <w:top w:val="single" w:sz="4" w:space="0" w:color="000000"/>
              <w:left w:val="single" w:sz="4" w:space="0" w:color="000000"/>
              <w:bottom w:val="single" w:sz="4" w:space="0" w:color="000000"/>
              <w:right w:val="single" w:sz="4" w:space="0" w:color="000000"/>
            </w:tcBorders>
          </w:tcPr>
          <w:p w14:paraId="5291C75A" w14:textId="77777777" w:rsidR="003A233D" w:rsidRDefault="003A233D" w:rsidP="003A233D">
            <w:pPr>
              <w:pStyle w:val="FLSBody"/>
            </w:pPr>
            <w:r>
              <w:t>Minimum 1600 stems per hectare</w:t>
            </w:r>
          </w:p>
          <w:p w14:paraId="292F549B" w14:textId="720A45E3" w:rsidR="000B0C56" w:rsidRDefault="003A233D" w:rsidP="003A233D">
            <w:pPr>
              <w:pStyle w:val="FLSBody"/>
            </w:pPr>
            <w:r>
              <w:t>100% Native Mixed Broadleaves</w:t>
            </w:r>
          </w:p>
        </w:tc>
        <w:tc>
          <w:tcPr>
            <w:tcW w:w="2601" w:type="pct"/>
            <w:tcBorders>
              <w:top w:val="single" w:sz="4" w:space="0" w:color="000000"/>
              <w:left w:val="single" w:sz="4" w:space="0" w:color="000000"/>
              <w:bottom w:val="single" w:sz="4" w:space="0" w:color="000000"/>
              <w:right w:val="single" w:sz="4" w:space="0" w:color="000000"/>
            </w:tcBorders>
          </w:tcPr>
          <w:p w14:paraId="17CD7981" w14:textId="2282B8D5" w:rsidR="000B0C56" w:rsidRDefault="003A233D" w:rsidP="00785103">
            <w:pPr>
              <w:pStyle w:val="FLSBody"/>
            </w:pPr>
            <w:r>
              <w:t xml:space="preserve">This prescription is to be used in areas of high ecological value such as riparian zones and is primarily being planted as part of </w:t>
            </w:r>
            <w:proofErr w:type="gramStart"/>
            <w:r>
              <w:t>long term</w:t>
            </w:r>
            <w:proofErr w:type="gramEnd"/>
            <w:r>
              <w:t xml:space="preserve"> habitat networks to aid biodiversity and water quality. </w:t>
            </w:r>
            <w:r w:rsidR="00455DEA">
              <w:t xml:space="preserve">It will also be used </w:t>
            </w:r>
            <w:proofErr w:type="gramStart"/>
            <w:r w:rsidR="00455DEA">
              <w:t>for</w:t>
            </w:r>
            <w:proofErr w:type="gramEnd"/>
            <w:r w:rsidR="00455DEA">
              <w:t xml:space="preserve"> </w:t>
            </w:r>
            <w:proofErr w:type="gramStart"/>
            <w:r w:rsidR="00455DEA">
              <w:t>restock</w:t>
            </w:r>
            <w:proofErr w:type="gramEnd"/>
            <w:r w:rsidR="00455DEA">
              <w:t xml:space="preserve"> areas adjacent to managed open space, designated protected areas and near infrastructure such as neighbouring properties. </w:t>
            </w:r>
            <w:r>
              <w:t>Variable density planting will be used to achieve a more natural composition.</w:t>
            </w:r>
          </w:p>
        </w:tc>
      </w:tr>
      <w:tr w:rsidR="00455DEA" w:rsidRPr="00FB3094" w14:paraId="6C16DBAA" w14:textId="77777777" w:rsidTr="00042930">
        <w:trPr>
          <w:trHeight w:hRule="exact" w:val="2070"/>
        </w:trPr>
        <w:tc>
          <w:tcPr>
            <w:tcW w:w="701" w:type="pct"/>
            <w:tcBorders>
              <w:top w:val="single" w:sz="4" w:space="0" w:color="000000"/>
              <w:left w:val="single" w:sz="4" w:space="0" w:color="000000"/>
              <w:bottom w:val="single" w:sz="4" w:space="0" w:color="000000"/>
              <w:right w:val="single" w:sz="4" w:space="0" w:color="000000"/>
            </w:tcBorders>
          </w:tcPr>
          <w:p w14:paraId="447AB586" w14:textId="7CD300AB" w:rsidR="00455DEA" w:rsidRDefault="00455DEA" w:rsidP="00785103">
            <w:pPr>
              <w:widowControl w:val="0"/>
              <w:autoSpaceDE w:val="0"/>
              <w:autoSpaceDN w:val="0"/>
              <w:adjustRightInd w:val="0"/>
              <w:spacing w:after="0" w:line="240" w:lineRule="auto"/>
              <w:ind w:right="375"/>
              <w:rPr>
                <w:noProof/>
              </w:rPr>
            </w:pPr>
            <w:r w:rsidRPr="00455DEA">
              <w:rPr>
                <w:noProof/>
              </w:rPr>
              <w:drawing>
                <wp:inline distT="0" distB="0" distL="0" distR="0" wp14:anchorId="45CDA4F8" wp14:editId="47463E2A">
                  <wp:extent cx="696585" cy="361950"/>
                  <wp:effectExtent l="0" t="0" r="8890" b="0"/>
                  <wp:docPr id="973031817" name="Picture 1" descr="Species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031817" name="Picture 1" descr="Species Key"/>
                          <pic:cNvPicPr/>
                        </pic:nvPicPr>
                        <pic:blipFill>
                          <a:blip r:embed="rId13"/>
                          <a:stretch>
                            <a:fillRect/>
                          </a:stretch>
                        </pic:blipFill>
                        <pic:spPr>
                          <a:xfrm>
                            <a:off x="0" y="0"/>
                            <a:ext cx="713560" cy="370770"/>
                          </a:xfrm>
                          <a:prstGeom prst="rect">
                            <a:avLst/>
                          </a:prstGeom>
                        </pic:spPr>
                      </pic:pic>
                    </a:graphicData>
                  </a:graphic>
                </wp:inline>
              </w:drawing>
            </w:r>
          </w:p>
        </w:tc>
        <w:tc>
          <w:tcPr>
            <w:tcW w:w="451" w:type="pct"/>
            <w:tcBorders>
              <w:top w:val="single" w:sz="4" w:space="0" w:color="000000"/>
              <w:left w:val="single" w:sz="4" w:space="0" w:color="000000"/>
              <w:bottom w:val="single" w:sz="4" w:space="0" w:color="000000"/>
              <w:right w:val="single" w:sz="4" w:space="0" w:color="000000"/>
            </w:tcBorders>
          </w:tcPr>
          <w:p w14:paraId="32929BBD" w14:textId="382FCA64" w:rsidR="00455DEA" w:rsidRDefault="00455DEA"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Oak with Native Mixed Broadleaves</w:t>
            </w:r>
          </w:p>
        </w:tc>
        <w:tc>
          <w:tcPr>
            <w:tcW w:w="1246" w:type="pct"/>
            <w:tcBorders>
              <w:top w:val="single" w:sz="4" w:space="0" w:color="000000"/>
              <w:left w:val="single" w:sz="4" w:space="0" w:color="000000"/>
              <w:bottom w:val="single" w:sz="4" w:space="0" w:color="000000"/>
              <w:right w:val="single" w:sz="4" w:space="0" w:color="000000"/>
            </w:tcBorders>
          </w:tcPr>
          <w:p w14:paraId="1CFCA972" w14:textId="77777777" w:rsidR="00455DEA" w:rsidRDefault="006672ED" w:rsidP="003A233D">
            <w:pPr>
              <w:pStyle w:val="FLSBody"/>
            </w:pPr>
            <w:r>
              <w:t>Minimum 1600 stems per hectare</w:t>
            </w:r>
          </w:p>
          <w:p w14:paraId="3D6D7521" w14:textId="0971F201" w:rsidR="006672ED" w:rsidRDefault="006672ED" w:rsidP="003A233D">
            <w:pPr>
              <w:pStyle w:val="FLSBody"/>
            </w:pPr>
            <w:r>
              <w:t>60% Oak, 40% Native Mixed Broadleaves</w:t>
            </w:r>
          </w:p>
        </w:tc>
        <w:tc>
          <w:tcPr>
            <w:tcW w:w="2601" w:type="pct"/>
            <w:tcBorders>
              <w:top w:val="single" w:sz="4" w:space="0" w:color="000000"/>
              <w:left w:val="single" w:sz="4" w:space="0" w:color="000000"/>
              <w:bottom w:val="single" w:sz="4" w:space="0" w:color="000000"/>
              <w:right w:val="single" w:sz="4" w:space="0" w:color="000000"/>
            </w:tcBorders>
          </w:tcPr>
          <w:p w14:paraId="2B335A2B" w14:textId="42FA4D7F" w:rsidR="00455DEA" w:rsidRDefault="00042930" w:rsidP="00785103">
            <w:pPr>
              <w:pStyle w:val="FLSBody"/>
            </w:pPr>
            <w:r>
              <w:t>This prescription is to be used in areas where adding species diversity</w:t>
            </w:r>
            <w:r>
              <w:t xml:space="preserve"> and ecological connectivity</w:t>
            </w:r>
            <w:r>
              <w:t xml:space="preserve"> </w:t>
            </w:r>
            <w:r>
              <w:t>are</w:t>
            </w:r>
            <w:r>
              <w:t xml:space="preserve"> key objective</w:t>
            </w:r>
            <w:r>
              <w:t>s</w:t>
            </w:r>
            <w:r>
              <w:t xml:space="preserve"> and native species are desirable. The main species of Oak will be planted in large groups with the </w:t>
            </w:r>
            <w:r>
              <w:t>remainder of the area consisting of a suitable mix of native broadleaved species.</w:t>
            </w:r>
          </w:p>
        </w:tc>
      </w:tr>
      <w:tr w:rsidR="00042930" w:rsidRPr="00FB3094" w14:paraId="7A010D3B" w14:textId="77777777" w:rsidTr="00042930">
        <w:trPr>
          <w:trHeight w:hRule="exact" w:val="2070"/>
        </w:trPr>
        <w:tc>
          <w:tcPr>
            <w:tcW w:w="701" w:type="pct"/>
            <w:tcBorders>
              <w:top w:val="single" w:sz="4" w:space="0" w:color="000000"/>
              <w:left w:val="single" w:sz="4" w:space="0" w:color="000000"/>
              <w:bottom w:val="single" w:sz="4" w:space="0" w:color="000000"/>
              <w:right w:val="single" w:sz="4" w:space="0" w:color="000000"/>
            </w:tcBorders>
          </w:tcPr>
          <w:p w14:paraId="36269AB1" w14:textId="449DCF46" w:rsidR="00042930" w:rsidRPr="00455DEA" w:rsidRDefault="00042930" w:rsidP="00785103">
            <w:pPr>
              <w:widowControl w:val="0"/>
              <w:autoSpaceDE w:val="0"/>
              <w:autoSpaceDN w:val="0"/>
              <w:adjustRightInd w:val="0"/>
              <w:spacing w:after="0" w:line="240" w:lineRule="auto"/>
              <w:ind w:right="375"/>
              <w:rPr>
                <w:noProof/>
              </w:rPr>
            </w:pPr>
            <w:r w:rsidRPr="00042930">
              <w:rPr>
                <w:noProof/>
              </w:rPr>
              <w:lastRenderedPageBreak/>
              <w:drawing>
                <wp:inline distT="0" distB="0" distL="0" distR="0" wp14:anchorId="75258146" wp14:editId="382DE317">
                  <wp:extent cx="736600" cy="375522"/>
                  <wp:effectExtent l="0" t="0" r="6350" b="5715"/>
                  <wp:docPr id="32329941" name="Picture 1" descr="Species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9941" name="Picture 1" descr="Species Key"/>
                          <pic:cNvPicPr/>
                        </pic:nvPicPr>
                        <pic:blipFill>
                          <a:blip r:embed="rId14"/>
                          <a:stretch>
                            <a:fillRect/>
                          </a:stretch>
                        </pic:blipFill>
                        <pic:spPr>
                          <a:xfrm>
                            <a:off x="0" y="0"/>
                            <a:ext cx="742382" cy="378470"/>
                          </a:xfrm>
                          <a:prstGeom prst="rect">
                            <a:avLst/>
                          </a:prstGeom>
                        </pic:spPr>
                      </pic:pic>
                    </a:graphicData>
                  </a:graphic>
                </wp:inline>
              </w:drawing>
            </w:r>
          </w:p>
        </w:tc>
        <w:tc>
          <w:tcPr>
            <w:tcW w:w="451" w:type="pct"/>
            <w:tcBorders>
              <w:top w:val="single" w:sz="4" w:space="0" w:color="000000"/>
              <w:left w:val="single" w:sz="4" w:space="0" w:color="000000"/>
              <w:bottom w:val="single" w:sz="4" w:space="0" w:color="000000"/>
              <w:right w:val="single" w:sz="4" w:space="0" w:color="000000"/>
            </w:tcBorders>
          </w:tcPr>
          <w:p w14:paraId="02093A77" w14:textId="139671C6" w:rsidR="00042930" w:rsidRDefault="00042930"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Beech with Mixed Broadleaves</w:t>
            </w:r>
          </w:p>
        </w:tc>
        <w:tc>
          <w:tcPr>
            <w:tcW w:w="1246" w:type="pct"/>
            <w:tcBorders>
              <w:top w:val="single" w:sz="4" w:space="0" w:color="000000"/>
              <w:left w:val="single" w:sz="4" w:space="0" w:color="000000"/>
              <w:bottom w:val="single" w:sz="4" w:space="0" w:color="000000"/>
              <w:right w:val="single" w:sz="4" w:space="0" w:color="000000"/>
            </w:tcBorders>
          </w:tcPr>
          <w:p w14:paraId="3714A99E" w14:textId="6AE37AF9" w:rsidR="00042930" w:rsidRDefault="00042930" w:rsidP="003A233D">
            <w:pPr>
              <w:pStyle w:val="FLSBody"/>
            </w:pPr>
            <w:r>
              <w:t>60% Beech, 40% Mixed broadleaves</w:t>
            </w:r>
          </w:p>
        </w:tc>
        <w:tc>
          <w:tcPr>
            <w:tcW w:w="2601" w:type="pct"/>
            <w:tcBorders>
              <w:top w:val="single" w:sz="4" w:space="0" w:color="000000"/>
              <w:left w:val="single" w:sz="4" w:space="0" w:color="000000"/>
              <w:bottom w:val="single" w:sz="4" w:space="0" w:color="000000"/>
              <w:right w:val="single" w:sz="4" w:space="0" w:color="000000"/>
            </w:tcBorders>
          </w:tcPr>
          <w:p w14:paraId="2EBBE9B2" w14:textId="5BEDBDC2" w:rsidR="00042930" w:rsidRDefault="00042930" w:rsidP="00785103">
            <w:pPr>
              <w:pStyle w:val="FLSBody"/>
            </w:pPr>
            <w:r>
              <w:t>This prescription is indicative of the species which will be retained and expected to regenerate naturally in the area adjacent to the roadside within coupe 28538 once the larch is removed. Top-up planting of native broadleaves will be undertaken in necessary.</w:t>
            </w:r>
          </w:p>
        </w:tc>
      </w:tr>
      <w:tr w:rsidR="00042930" w:rsidRPr="00FB3094" w14:paraId="3C6CC13F" w14:textId="77777777" w:rsidTr="00042930">
        <w:trPr>
          <w:trHeight w:hRule="exact" w:val="2070"/>
        </w:trPr>
        <w:tc>
          <w:tcPr>
            <w:tcW w:w="701" w:type="pct"/>
            <w:tcBorders>
              <w:top w:val="single" w:sz="4" w:space="0" w:color="000000"/>
              <w:left w:val="single" w:sz="4" w:space="0" w:color="000000"/>
              <w:bottom w:val="single" w:sz="4" w:space="0" w:color="000000"/>
              <w:right w:val="single" w:sz="4" w:space="0" w:color="000000"/>
            </w:tcBorders>
          </w:tcPr>
          <w:p w14:paraId="4A363530" w14:textId="061CEA91" w:rsidR="00042930" w:rsidRPr="00042930" w:rsidRDefault="00042930" w:rsidP="00785103">
            <w:pPr>
              <w:widowControl w:val="0"/>
              <w:autoSpaceDE w:val="0"/>
              <w:autoSpaceDN w:val="0"/>
              <w:adjustRightInd w:val="0"/>
              <w:spacing w:after="0" w:line="240" w:lineRule="auto"/>
              <w:ind w:right="375"/>
              <w:rPr>
                <w:noProof/>
              </w:rPr>
            </w:pPr>
            <w:r w:rsidRPr="00042930">
              <w:rPr>
                <w:noProof/>
              </w:rPr>
              <w:drawing>
                <wp:inline distT="0" distB="0" distL="0" distR="0" wp14:anchorId="1E5F70C1" wp14:editId="1A88907B">
                  <wp:extent cx="762000" cy="403860"/>
                  <wp:effectExtent l="0" t="0" r="0" b="0"/>
                  <wp:docPr id="1756198024" name="Picture 1" descr="Species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198024" name="Picture 1" descr="Species Key"/>
                          <pic:cNvPicPr/>
                        </pic:nvPicPr>
                        <pic:blipFill>
                          <a:blip r:embed="rId15"/>
                          <a:stretch>
                            <a:fillRect/>
                          </a:stretch>
                        </pic:blipFill>
                        <pic:spPr>
                          <a:xfrm>
                            <a:off x="0" y="0"/>
                            <a:ext cx="768364" cy="407233"/>
                          </a:xfrm>
                          <a:prstGeom prst="rect">
                            <a:avLst/>
                          </a:prstGeom>
                        </pic:spPr>
                      </pic:pic>
                    </a:graphicData>
                  </a:graphic>
                </wp:inline>
              </w:drawing>
            </w:r>
          </w:p>
        </w:tc>
        <w:tc>
          <w:tcPr>
            <w:tcW w:w="451" w:type="pct"/>
            <w:tcBorders>
              <w:top w:val="single" w:sz="4" w:space="0" w:color="000000"/>
              <w:left w:val="single" w:sz="4" w:space="0" w:color="000000"/>
              <w:bottom w:val="single" w:sz="4" w:space="0" w:color="000000"/>
              <w:right w:val="single" w:sz="4" w:space="0" w:color="000000"/>
            </w:tcBorders>
          </w:tcPr>
          <w:p w14:paraId="1CA35E1D" w14:textId="1AD6887F" w:rsidR="00042930" w:rsidRDefault="00042930"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Sycamore with Beech</w:t>
            </w:r>
          </w:p>
        </w:tc>
        <w:tc>
          <w:tcPr>
            <w:tcW w:w="1246" w:type="pct"/>
            <w:tcBorders>
              <w:top w:val="single" w:sz="4" w:space="0" w:color="000000"/>
              <w:left w:val="single" w:sz="4" w:space="0" w:color="000000"/>
              <w:bottom w:val="single" w:sz="4" w:space="0" w:color="000000"/>
              <w:right w:val="single" w:sz="4" w:space="0" w:color="000000"/>
            </w:tcBorders>
          </w:tcPr>
          <w:p w14:paraId="425E32AF" w14:textId="3BE77508" w:rsidR="00042930" w:rsidRDefault="00042930" w:rsidP="003A233D">
            <w:pPr>
              <w:pStyle w:val="FLSBody"/>
            </w:pPr>
            <w:r>
              <w:t>50% Sycamore, 40% Beech, 10% mixed conifer.</w:t>
            </w:r>
          </w:p>
        </w:tc>
        <w:tc>
          <w:tcPr>
            <w:tcW w:w="2601" w:type="pct"/>
            <w:tcBorders>
              <w:top w:val="single" w:sz="4" w:space="0" w:color="000000"/>
              <w:left w:val="single" w:sz="4" w:space="0" w:color="000000"/>
              <w:bottom w:val="single" w:sz="4" w:space="0" w:color="000000"/>
              <w:right w:val="single" w:sz="4" w:space="0" w:color="000000"/>
            </w:tcBorders>
          </w:tcPr>
          <w:p w14:paraId="32CB4D99" w14:textId="26EE0D92" w:rsidR="00042930" w:rsidRDefault="00042930" w:rsidP="00785103">
            <w:pPr>
              <w:pStyle w:val="FLSBody"/>
            </w:pPr>
            <w:r>
              <w:t>This prescription is indicative of the species which will be retained and expected to regenerate naturally within coupe 28</w:t>
            </w:r>
            <w:r>
              <w:t>010</w:t>
            </w:r>
            <w:r>
              <w:t xml:space="preserve"> once the larch is removed. </w:t>
            </w:r>
          </w:p>
        </w:tc>
      </w:tr>
    </w:tbl>
    <w:p w14:paraId="6B394417" w14:textId="77777777" w:rsidR="00103FCF" w:rsidRPr="00FB3094" w:rsidRDefault="00103FCF" w:rsidP="0039444D">
      <w:pPr>
        <w:pStyle w:val="FLSBody"/>
        <w:rPr>
          <w:sz w:val="22"/>
        </w:rPr>
      </w:pPr>
    </w:p>
    <w:sectPr w:rsidR="00103FCF" w:rsidRPr="00FB3094" w:rsidSect="00060A84">
      <w:headerReference w:type="default" r:id="rId16"/>
      <w:headerReference w:type="first" r:id="rId17"/>
      <w:footerReference w:type="first" r:id="rId18"/>
      <w:pgSz w:w="16838" w:h="11906" w:orient="landscape" w:code="9"/>
      <w:pgMar w:top="1357" w:right="1440" w:bottom="851" w:left="993" w:header="28" w:footer="2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49A8" w14:textId="77777777" w:rsidR="00842737" w:rsidRDefault="00842737" w:rsidP="00DA5B6C">
      <w:pPr>
        <w:spacing w:after="0" w:line="240" w:lineRule="auto"/>
      </w:pPr>
      <w:r>
        <w:separator/>
      </w:r>
    </w:p>
  </w:endnote>
  <w:endnote w:type="continuationSeparator" w:id="0">
    <w:p w14:paraId="2A01062D" w14:textId="77777777" w:rsidR="00842737" w:rsidRDefault="00842737"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9722" w14:textId="2291E912" w:rsidR="00787B4C" w:rsidRPr="00B45F06" w:rsidRDefault="00787B4C" w:rsidP="00E85ABF">
    <w:pPr>
      <w:pStyle w:val="FLSDocumentFooter"/>
      <w:rPr>
        <w:color w:val="128700"/>
      </w:rPr>
    </w:pPr>
    <w:r w:rsidRPr="00B45F06">
      <w:rPr>
        <w:color w:val="128700"/>
      </w:rPr>
      <w:fldChar w:fldCharType="begin"/>
    </w:r>
    <w:r w:rsidRPr="00B45F06">
      <w:rPr>
        <w:color w:val="128700"/>
      </w:rPr>
      <w:instrText xml:space="preserve"> PAGE   \* MERGEFORMAT </w:instrText>
    </w:r>
    <w:r w:rsidRPr="00B45F06">
      <w:rPr>
        <w:color w:val="128700"/>
      </w:rPr>
      <w:fldChar w:fldCharType="separate"/>
    </w:r>
    <w:r w:rsidR="00351B79" w:rsidRPr="00B45F06">
      <w:rPr>
        <w:noProof/>
        <w:color w:val="128700"/>
      </w:rPr>
      <w:t>1</w:t>
    </w:r>
    <w:r w:rsidRPr="00B45F06">
      <w:rPr>
        <w:color w:val="128700"/>
      </w:rPr>
      <w:fldChar w:fldCharType="end"/>
    </w:r>
    <w:r w:rsidRPr="00B45F06">
      <w:rPr>
        <w:noProof/>
        <w:color w:val="128700"/>
      </w:rPr>
      <w:t xml:space="preserve"> | </w:t>
    </w:r>
    <w:r w:rsidR="00351B79" w:rsidRPr="00B45F06">
      <w:rPr>
        <w:noProof/>
        <w:color w:val="128700"/>
      </w:rPr>
      <w:t>Black Isle</w:t>
    </w:r>
    <w:r w:rsidR="00842737" w:rsidRPr="00B45F06">
      <w:rPr>
        <w:noProof/>
        <w:color w:val="128700"/>
      </w:rPr>
      <w:t xml:space="preserve"> Land Management Plan</w:t>
    </w:r>
    <w:r w:rsidRPr="00B45F06">
      <w:rPr>
        <w:noProof/>
        <w:color w:val="128700"/>
      </w:rPr>
      <w:t xml:space="preserve"> | </w:t>
    </w:r>
    <w:r w:rsidR="00842737" w:rsidRPr="00B45F06">
      <w:rPr>
        <w:noProof/>
        <w:color w:val="128700"/>
      </w:rPr>
      <w:t xml:space="preserve">North Region | </w:t>
    </w:r>
    <w:r w:rsidR="0039444D" w:rsidRPr="00B45F06">
      <w:rPr>
        <w:noProof/>
        <w:color w:val="128700"/>
      </w:rPr>
      <w:t>030/51</w:t>
    </w:r>
    <w:r w:rsidR="00351B79" w:rsidRPr="00B45F06">
      <w:rPr>
        <w:noProof/>
        <w:color w:val="128700"/>
      </w:rPr>
      <w:t>7/XXX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C1F7" w14:textId="77777777" w:rsidR="00842737" w:rsidRDefault="00842737" w:rsidP="00DA5B6C">
      <w:pPr>
        <w:spacing w:after="0" w:line="240" w:lineRule="auto"/>
      </w:pPr>
      <w:r>
        <w:separator/>
      </w:r>
    </w:p>
  </w:footnote>
  <w:footnote w:type="continuationSeparator" w:id="0">
    <w:p w14:paraId="7F8D87C1" w14:textId="77777777" w:rsidR="00842737" w:rsidRDefault="00842737"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BA2A"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23BC" w14:textId="77777777" w:rsidR="00BB26FF" w:rsidRDefault="00BB26FF" w:rsidP="00787B4C">
    <w:pP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652324">
    <w:abstractNumId w:val="0"/>
  </w:num>
  <w:num w:numId="2" w16cid:durableId="1086420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37"/>
    <w:rsid w:val="0002058C"/>
    <w:rsid w:val="00037B10"/>
    <w:rsid w:val="00042930"/>
    <w:rsid w:val="00051F9B"/>
    <w:rsid w:val="0005238A"/>
    <w:rsid w:val="00060A84"/>
    <w:rsid w:val="00076340"/>
    <w:rsid w:val="00093962"/>
    <w:rsid w:val="000B0C56"/>
    <w:rsid w:val="000C3C8E"/>
    <w:rsid w:val="000E5B4B"/>
    <w:rsid w:val="00103FCF"/>
    <w:rsid w:val="0011135A"/>
    <w:rsid w:val="001120D7"/>
    <w:rsid w:val="00135506"/>
    <w:rsid w:val="00142C6B"/>
    <w:rsid w:val="00155C4F"/>
    <w:rsid w:val="00161933"/>
    <w:rsid w:val="00166EF2"/>
    <w:rsid w:val="001924F4"/>
    <w:rsid w:val="00192512"/>
    <w:rsid w:val="001959AE"/>
    <w:rsid w:val="001A2498"/>
    <w:rsid w:val="001A7C0F"/>
    <w:rsid w:val="001F2DCE"/>
    <w:rsid w:val="0020052E"/>
    <w:rsid w:val="00204906"/>
    <w:rsid w:val="00206D4C"/>
    <w:rsid w:val="00212944"/>
    <w:rsid w:val="002215A8"/>
    <w:rsid w:val="00227ADC"/>
    <w:rsid w:val="002406AF"/>
    <w:rsid w:val="00257509"/>
    <w:rsid w:val="002626C3"/>
    <w:rsid w:val="00285E08"/>
    <w:rsid w:val="002C31CF"/>
    <w:rsid w:val="00305586"/>
    <w:rsid w:val="00321C99"/>
    <w:rsid w:val="00333654"/>
    <w:rsid w:val="00351B79"/>
    <w:rsid w:val="00362E59"/>
    <w:rsid w:val="0036482A"/>
    <w:rsid w:val="003806D4"/>
    <w:rsid w:val="00381112"/>
    <w:rsid w:val="0039444D"/>
    <w:rsid w:val="003A233D"/>
    <w:rsid w:val="003C3793"/>
    <w:rsid w:val="003D5DF0"/>
    <w:rsid w:val="003F6479"/>
    <w:rsid w:val="003F7776"/>
    <w:rsid w:val="00431AAA"/>
    <w:rsid w:val="00444468"/>
    <w:rsid w:val="00455DEA"/>
    <w:rsid w:val="004939E7"/>
    <w:rsid w:val="0049442D"/>
    <w:rsid w:val="004A3702"/>
    <w:rsid w:val="004B7E90"/>
    <w:rsid w:val="004D161F"/>
    <w:rsid w:val="004D616D"/>
    <w:rsid w:val="004F380D"/>
    <w:rsid w:val="004F38DE"/>
    <w:rsid w:val="00502A3D"/>
    <w:rsid w:val="00504C7E"/>
    <w:rsid w:val="0051308F"/>
    <w:rsid w:val="00524D58"/>
    <w:rsid w:val="0053087F"/>
    <w:rsid w:val="0053563D"/>
    <w:rsid w:val="00540070"/>
    <w:rsid w:val="00545187"/>
    <w:rsid w:val="0055195C"/>
    <w:rsid w:val="00565C7F"/>
    <w:rsid w:val="00572FFF"/>
    <w:rsid w:val="00595E9D"/>
    <w:rsid w:val="00612AA9"/>
    <w:rsid w:val="00633EA9"/>
    <w:rsid w:val="00645688"/>
    <w:rsid w:val="00663B7E"/>
    <w:rsid w:val="00664672"/>
    <w:rsid w:val="006672ED"/>
    <w:rsid w:val="00682EE6"/>
    <w:rsid w:val="006E1C23"/>
    <w:rsid w:val="006E7376"/>
    <w:rsid w:val="006F3DDA"/>
    <w:rsid w:val="00707D35"/>
    <w:rsid w:val="00715A21"/>
    <w:rsid w:val="00736A25"/>
    <w:rsid w:val="00760ADB"/>
    <w:rsid w:val="007829B3"/>
    <w:rsid w:val="00785103"/>
    <w:rsid w:val="0078651A"/>
    <w:rsid w:val="00787B4C"/>
    <w:rsid w:val="00794AA5"/>
    <w:rsid w:val="007B52B5"/>
    <w:rsid w:val="007E0B88"/>
    <w:rsid w:val="007E739A"/>
    <w:rsid w:val="00826EC9"/>
    <w:rsid w:val="00827C7E"/>
    <w:rsid w:val="00842737"/>
    <w:rsid w:val="008510FA"/>
    <w:rsid w:val="00851627"/>
    <w:rsid w:val="00853BE4"/>
    <w:rsid w:val="008643C4"/>
    <w:rsid w:val="008654C2"/>
    <w:rsid w:val="00873E15"/>
    <w:rsid w:val="00896E42"/>
    <w:rsid w:val="008A58DB"/>
    <w:rsid w:val="008B108A"/>
    <w:rsid w:val="008B1311"/>
    <w:rsid w:val="008C18AB"/>
    <w:rsid w:val="008C7B43"/>
    <w:rsid w:val="008D0E4D"/>
    <w:rsid w:val="008E14D3"/>
    <w:rsid w:val="008E4664"/>
    <w:rsid w:val="00915639"/>
    <w:rsid w:val="00925A17"/>
    <w:rsid w:val="0099160E"/>
    <w:rsid w:val="00995FE8"/>
    <w:rsid w:val="00996645"/>
    <w:rsid w:val="00997ACD"/>
    <w:rsid w:val="009B2DCD"/>
    <w:rsid w:val="009B49BC"/>
    <w:rsid w:val="009C58BC"/>
    <w:rsid w:val="009D3C6F"/>
    <w:rsid w:val="009F432C"/>
    <w:rsid w:val="00A12182"/>
    <w:rsid w:val="00A1467D"/>
    <w:rsid w:val="00A51F8F"/>
    <w:rsid w:val="00A75778"/>
    <w:rsid w:val="00A81127"/>
    <w:rsid w:val="00A966B6"/>
    <w:rsid w:val="00AA5296"/>
    <w:rsid w:val="00AC04DF"/>
    <w:rsid w:val="00AC1454"/>
    <w:rsid w:val="00AF32E0"/>
    <w:rsid w:val="00AF47B4"/>
    <w:rsid w:val="00B01F89"/>
    <w:rsid w:val="00B07461"/>
    <w:rsid w:val="00B3359E"/>
    <w:rsid w:val="00B341F7"/>
    <w:rsid w:val="00B42C07"/>
    <w:rsid w:val="00B430AC"/>
    <w:rsid w:val="00B45F06"/>
    <w:rsid w:val="00B662B3"/>
    <w:rsid w:val="00B70DF8"/>
    <w:rsid w:val="00B71671"/>
    <w:rsid w:val="00B732A4"/>
    <w:rsid w:val="00B75466"/>
    <w:rsid w:val="00B75841"/>
    <w:rsid w:val="00B86C63"/>
    <w:rsid w:val="00BA4683"/>
    <w:rsid w:val="00BB26FF"/>
    <w:rsid w:val="00BC16F7"/>
    <w:rsid w:val="00C07F0F"/>
    <w:rsid w:val="00C111B8"/>
    <w:rsid w:val="00C11B91"/>
    <w:rsid w:val="00C444EF"/>
    <w:rsid w:val="00C47277"/>
    <w:rsid w:val="00CC5519"/>
    <w:rsid w:val="00CD45B2"/>
    <w:rsid w:val="00CE29C9"/>
    <w:rsid w:val="00CE4330"/>
    <w:rsid w:val="00CE5DF1"/>
    <w:rsid w:val="00CF2299"/>
    <w:rsid w:val="00CF5683"/>
    <w:rsid w:val="00CF6495"/>
    <w:rsid w:val="00D2433D"/>
    <w:rsid w:val="00D35B91"/>
    <w:rsid w:val="00D4491B"/>
    <w:rsid w:val="00D51E51"/>
    <w:rsid w:val="00D547C9"/>
    <w:rsid w:val="00D5523E"/>
    <w:rsid w:val="00D572C6"/>
    <w:rsid w:val="00D904DD"/>
    <w:rsid w:val="00D93162"/>
    <w:rsid w:val="00DA5433"/>
    <w:rsid w:val="00DA5B6C"/>
    <w:rsid w:val="00DB4BC6"/>
    <w:rsid w:val="00DC34F7"/>
    <w:rsid w:val="00DD6F58"/>
    <w:rsid w:val="00DE5F96"/>
    <w:rsid w:val="00DF1AD3"/>
    <w:rsid w:val="00E1451E"/>
    <w:rsid w:val="00E164C9"/>
    <w:rsid w:val="00E44273"/>
    <w:rsid w:val="00E5376A"/>
    <w:rsid w:val="00E72B73"/>
    <w:rsid w:val="00E77A0F"/>
    <w:rsid w:val="00E81F81"/>
    <w:rsid w:val="00E85ABF"/>
    <w:rsid w:val="00E87844"/>
    <w:rsid w:val="00E9285E"/>
    <w:rsid w:val="00E930D6"/>
    <w:rsid w:val="00E974F6"/>
    <w:rsid w:val="00EA1451"/>
    <w:rsid w:val="00EE48CE"/>
    <w:rsid w:val="00EF23A0"/>
    <w:rsid w:val="00F052C8"/>
    <w:rsid w:val="00F05556"/>
    <w:rsid w:val="00F205C8"/>
    <w:rsid w:val="00F56B72"/>
    <w:rsid w:val="00F607E3"/>
    <w:rsid w:val="00F81FD6"/>
    <w:rsid w:val="00F86F85"/>
    <w:rsid w:val="00F917EF"/>
    <w:rsid w:val="00F97EE8"/>
    <w:rsid w:val="00FB29E0"/>
    <w:rsid w:val="00FB3094"/>
    <w:rsid w:val="00FB5171"/>
    <w:rsid w:val="00FC689C"/>
    <w:rsid w:val="00FE07A2"/>
    <w:rsid w:val="00FE1553"/>
    <w:rsid w:val="00FF26DD"/>
    <w:rsid w:val="00FF3339"/>
    <w:rsid w:val="00FF6424"/>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434765BE"/>
  <w14:defaultImageDpi w14:val="0"/>
  <w15:docId w15:val="{805A2216-4F99-45B2-8329-249909FA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E85ABF"/>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Heading2Bold">
    <w:name w:val="FLS Heading 2 Bold"/>
    <w:autoRedefine/>
    <w:qFormat/>
    <w:rsid w:val="00362E59"/>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3806D4"/>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362E59"/>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3806D4"/>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0C3C8E"/>
    <w:pPr>
      <w:spacing w:after="160" w:line="680" w:lineRule="exact"/>
      <w:contextualSpacing/>
    </w:pPr>
    <w:rPr>
      <w:rFonts w:cs="Times New Roman"/>
      <w:bCs/>
      <w:color w:val="48A23F"/>
      <w:sz w:val="64"/>
      <w:szCs w:val="24"/>
    </w:rPr>
  </w:style>
  <w:style w:type="paragraph" w:customStyle="1" w:styleId="FLSHeading1">
    <w:name w:val="FLS Heading 1"/>
    <w:autoRedefine/>
    <w:qFormat/>
    <w:rsid w:val="003806D4"/>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3806D4"/>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915639"/>
    <w:pPr>
      <w:autoSpaceDE w:val="0"/>
      <w:autoSpaceDN w:val="0"/>
      <w:adjustRightInd w:val="0"/>
      <w:spacing w:after="0" w:line="241" w:lineRule="atLeast"/>
    </w:pPr>
    <w:rPr>
      <w:b/>
      <w:color w:val="40A74D"/>
      <w:sz w:val="24"/>
      <w:szCs w:val="24"/>
      <w:lang w:val="en-GB"/>
    </w:rPr>
  </w:style>
  <w:style w:type="character" w:styleId="Hyperlink">
    <w:name w:val="Hyperlink"/>
    <w:basedOn w:val="DefaultParagraphFont"/>
    <w:uiPriority w:val="99"/>
    <w:unhideWhenUsed/>
    <w:rsid w:val="009F432C"/>
    <w:rPr>
      <w:color w:val="0000FF" w:themeColor="hyperlink"/>
      <w:u w:val="single"/>
    </w:rPr>
  </w:style>
  <w:style w:type="paragraph" w:styleId="Header">
    <w:name w:val="header"/>
    <w:basedOn w:val="Normal"/>
    <w:link w:val="HeaderChar"/>
    <w:uiPriority w:val="99"/>
    <w:unhideWhenUsed/>
    <w:rsid w:val="00842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737"/>
    <w:rPr>
      <w:rFonts w:cs="Times New Roman"/>
      <w:sz w:val="22"/>
      <w:szCs w:val="22"/>
      <w:lang w:val="en-US"/>
    </w:rPr>
  </w:style>
  <w:style w:type="paragraph" w:styleId="Footer">
    <w:name w:val="footer"/>
    <w:basedOn w:val="Normal"/>
    <w:link w:val="FooterChar"/>
    <w:uiPriority w:val="99"/>
    <w:unhideWhenUsed/>
    <w:rsid w:val="00842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737"/>
    <w:rPr>
      <w:rFonts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N:\Planning\Land%20Management%20Plans\Guidance%20(regional)\Accesibility%20Templates\fls-A3-landscape-word-template-no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FE67F-6E45-4DDB-BDA1-E70B8949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fls-A3-landscape-word-template-nocover</Template>
  <TotalTime>44</TotalTime>
  <Pages>3</Pages>
  <Words>543</Words>
  <Characters>2891</Characters>
  <Application>Microsoft Office Word</Application>
  <DocSecurity>0</DocSecurity>
  <Lines>99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U321531</dc:creator>
  <cp:keywords/>
  <dc:description/>
  <cp:lastModifiedBy>Euan Stewart</cp:lastModifiedBy>
  <cp:revision>3</cp:revision>
  <cp:lastPrinted>2022-04-22T08:56:00Z</cp:lastPrinted>
  <dcterms:created xsi:type="dcterms:W3CDTF">2025-12-02T13:44:00Z</dcterms:created>
  <dcterms:modified xsi:type="dcterms:W3CDTF">2025-12-02T14:28:00Z</dcterms:modified>
</cp:coreProperties>
</file>