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05C174CA" w:rsidR="009D0AFC" w:rsidRPr="009D0AFC" w:rsidRDefault="009D0AFC" w:rsidP="009D0AFC">
      <w:pPr>
        <w:spacing w:line="264" w:lineRule="auto"/>
        <w:contextualSpacing/>
        <w:rPr>
          <w:b/>
          <w:bCs/>
          <w:color w:val="48A23F"/>
          <w:sz w:val="28"/>
        </w:rPr>
      </w:pPr>
      <w:r w:rsidRPr="009D0AFC">
        <w:rPr>
          <w:b/>
          <w:bCs/>
          <w:color w:val="48A23F"/>
          <w:sz w:val="28"/>
        </w:rPr>
        <w:t xml:space="preserve">ANNUAL PARKING PASS APPLICATION – </w:t>
      </w:r>
      <w:r w:rsidR="000377B0">
        <w:rPr>
          <w:b/>
          <w:bCs/>
          <w:color w:val="48A23F"/>
          <w:sz w:val="28"/>
        </w:rPr>
        <w:t>CENTRAL</w:t>
      </w:r>
      <w:r w:rsidR="008D7053">
        <w:rPr>
          <w:b/>
          <w:bCs/>
          <w:color w:val="48A23F"/>
          <w:sz w:val="28"/>
        </w:rPr>
        <w:t xml:space="preserve"> REGION PASSES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2CF1BFAC" w14:textId="50A54B77" w:rsidR="009D0AFC" w:rsidRPr="009D0AFC" w:rsidRDefault="008F6C2A" w:rsidP="009D0AFC">
      <w:pPr>
        <w:spacing w:line="264" w:lineRule="auto"/>
        <w:contextualSpacing/>
        <w:rPr>
          <w:sz w:val="24"/>
        </w:rPr>
      </w:pPr>
      <w:r>
        <w:rPr>
          <w:sz w:val="24"/>
        </w:rPr>
        <w:t>Please select the parking pass you wish to purchase from the drop down menu below.</w:t>
      </w: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800"/>
        <w:gridCol w:w="6664"/>
      </w:tblGrid>
      <w:tr w:rsidR="008F6C2A" w:rsidRPr="009D0AFC" w14:paraId="6E1FD5CB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sdt>
          <w:sdtPr>
            <w:id w:val="1036786214"/>
            <w:placeholder>
              <w:docPart w:val="8A7261E79F7C4A928373BAFFFB448A8C"/>
            </w:placeholder>
          </w:sdtPr>
          <w:sdtEndPr/>
          <w:sdtContent>
            <w:sdt>
              <w:sdtPr>
                <w:alias w:val="Select Pass Option"/>
                <w:tag w:val="Select Pass Option"/>
                <w:id w:val="497625810"/>
                <w:placeholder>
                  <w:docPart w:val="D492C25057C043CAB01015658332801B"/>
                </w:placeholder>
                <w:dropDownList>
                  <w:listItem w:displayText="Select Pass Option" w:value="Select Pass Option"/>
                  <w:listItem w:displayText="National Pass (all sites excluding Glentress and Tentsmuir) £100" w:value="National Pass (all sites excluding Glentress and Tentsmuir) £100"/>
                  <w:listItem w:displayText="Central Region  £55" w:value="Central Region  £55"/>
                  <w:listItem w:displayText="The Lodge and Three Lochs Forest Drive £45" w:value="The Lodge and Three Lochs Forest Drive £45"/>
                  <w:listItem w:displayText="Carron Valley £35" w:value="Carron Valley £35"/>
                  <w:listItem w:displayText="Rowardennan £25" w:value="Rowardennan £25"/>
                  <w:listItem w:displayText="Ben A'an £25" w:value="Ben A'an £25"/>
                  <w:listItem w:displayText="Ben Venue £25" w:value="Ben Venue £25"/>
                  <w:listItem w:displayText="Ardentinny £25" w:value="Ardentinny £25"/>
                </w:dropDownList>
              </w:sdtPr>
              <w:sdtEndPr/>
              <w:sdtContent>
                <w:tc>
                  <w:tcPr>
                    <w:tcW w:w="66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CA0B48" w14:textId="73AD5E9D" w:rsidR="008F6C2A" w:rsidRPr="009D0AFC" w:rsidRDefault="00B94FC7" w:rsidP="009D0AFC">
                    <w:pPr>
                      <w:spacing w:after="0" w:line="264" w:lineRule="auto"/>
                      <w:contextualSpacing/>
                      <w:rPr>
                        <w:sz w:val="24"/>
                      </w:rPr>
                    </w:pPr>
                    <w:r>
                      <w:t>Select Pass Option</w:t>
                    </w:r>
                  </w:p>
                </w:tc>
              </w:sdtContent>
            </w:sdt>
          </w:sdtContent>
        </w:sdt>
      </w:tr>
      <w:tr w:rsidR="009D0AFC" w:rsidRPr="009D0AFC" w14:paraId="331CFD93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74A24" w:rsidRPr="009D0AFC" w14:paraId="7AC4290A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2E2CB364" w:rsidR="00A74A24" w:rsidRPr="009D0AFC" w:rsidRDefault="00A74A24" w:rsidP="00A74A24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A74A24" w:rsidRPr="009D0AFC" w:rsidRDefault="00A74A24" w:rsidP="00A74A24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74A24" w:rsidRPr="009D0AFC" w14:paraId="4FBD2706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615F2CE2" w:rsidR="00A74A24" w:rsidRPr="009D0AFC" w:rsidRDefault="00A74A24" w:rsidP="00A74A24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A74A24" w:rsidRPr="009D0AFC" w:rsidRDefault="00A74A24" w:rsidP="00A74A24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74A24" w:rsidRPr="009D0AFC" w14:paraId="03EAC21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542" w14:textId="1B49B631" w:rsidR="00A74A24" w:rsidRPr="009D0AFC" w:rsidRDefault="00A74A24" w:rsidP="00A74A24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C73" w14:textId="77777777" w:rsidR="00A74A24" w:rsidRPr="009D0AFC" w:rsidRDefault="00A74A24" w:rsidP="00A74A24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74A24" w:rsidRPr="009D0AFC" w14:paraId="218D02C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64C" w14:textId="75DF3257" w:rsidR="00A74A24" w:rsidRPr="009D0AFC" w:rsidRDefault="00A74A24" w:rsidP="00A74A24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112" w14:textId="77777777" w:rsidR="00A74A24" w:rsidRPr="009D0AFC" w:rsidRDefault="00A74A24" w:rsidP="00A74A24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2B4085E9" w14:textId="77777777" w:rsidR="00734784" w:rsidRDefault="00734784" w:rsidP="00734784">
      <w:pPr>
        <w:spacing w:line="3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Valid for 12 months from date of issue following full payment. A second vehicle at the same address can be included on the pass free of charge. </w:t>
      </w:r>
      <w:r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57729D79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  <w:lang w:val="en-GB"/>
        </w:rPr>
      </w:pPr>
      <w:r w:rsidRPr="00A032C1">
        <w:rPr>
          <w:rFonts w:asciiTheme="minorHAnsi" w:hAnsiTheme="minorHAnsi"/>
          <w:sz w:val="24"/>
          <w:szCs w:val="24"/>
          <w:lang w:val="en-GB"/>
        </w:rPr>
        <w:t xml:space="preserve">Please email or post this application form to the address below. We will contact you to arrange payment by BACS or phone. </w:t>
      </w:r>
      <w:r w:rsidRPr="00A032C1">
        <w:rPr>
          <w:rFonts w:asciiTheme="minorHAnsi" w:hAnsiTheme="minorHAnsi"/>
          <w:b/>
          <w:bCs/>
          <w:sz w:val="24"/>
          <w:szCs w:val="24"/>
          <w:lang w:val="en-GB"/>
        </w:rPr>
        <w:t xml:space="preserve">Please note we no longer accept cheques. </w:t>
      </w:r>
      <w:r w:rsidRPr="00A032C1">
        <w:rPr>
          <w:rFonts w:asciiTheme="minorHAnsi" w:hAnsiTheme="minorHAnsi"/>
          <w:sz w:val="24"/>
          <w:szCs w:val="24"/>
          <w:lang w:val="en-GB"/>
        </w:rPr>
        <w:t>In addition, you can apply in person at the Lodge Forest Visitor Centre.</w:t>
      </w:r>
    </w:p>
    <w:p w14:paraId="4DCB000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31501458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Forestry and Land Scotland</w:t>
      </w:r>
    </w:p>
    <w:p w14:paraId="682942B7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The Lodge Forest Visitor Centre</w:t>
      </w:r>
    </w:p>
    <w:p w14:paraId="11F16304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The Dukes Pass,</w:t>
      </w:r>
    </w:p>
    <w:p w14:paraId="74703F95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Aberfoyle, Stirlingshire</w:t>
      </w:r>
    </w:p>
    <w:p w14:paraId="11441AA3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FK8 3UX</w:t>
      </w:r>
    </w:p>
    <w:p w14:paraId="7CBE9B14" w14:textId="77777777" w:rsidR="00762F50" w:rsidRPr="00A032C1" w:rsidRDefault="00762F50" w:rsidP="00762F50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hyperlink r:id="rId8" w:history="1">
        <w:r w:rsidRPr="00A032C1">
          <w:rPr>
            <w:rFonts w:asciiTheme="minorHAnsi" w:hAnsiTheme="minorHAnsi"/>
            <w:color w:val="0000FF"/>
            <w:sz w:val="24"/>
            <w:szCs w:val="24"/>
            <w:u w:val="single"/>
          </w:rPr>
          <w:t>thelodge@forestryandland.gov.scot</w:t>
        </w:r>
      </w:hyperlink>
      <w:r w:rsidRPr="00A032C1">
        <w:rPr>
          <w:rFonts w:asciiTheme="minorHAnsi" w:hAnsiTheme="minorHAnsi"/>
          <w:color w:val="0000FF"/>
          <w:sz w:val="24"/>
          <w:szCs w:val="24"/>
          <w:u w:val="single"/>
        </w:rPr>
        <w:t xml:space="preserve"> </w:t>
      </w:r>
    </w:p>
    <w:p w14:paraId="7FCD24F2" w14:textId="04E38E2B" w:rsidR="009D0AFC" w:rsidRPr="00762F50" w:rsidRDefault="00762F50" w:rsidP="009D0AFC">
      <w:pPr>
        <w:spacing w:after="160" w:line="320" w:lineRule="exact"/>
        <w:contextualSpacing/>
        <w:rPr>
          <w:rFonts w:asciiTheme="minorHAnsi" w:hAnsiTheme="minorHAnsi"/>
          <w:sz w:val="24"/>
          <w:szCs w:val="24"/>
        </w:rPr>
      </w:pPr>
      <w:r w:rsidRPr="00A032C1">
        <w:rPr>
          <w:rFonts w:asciiTheme="minorHAnsi" w:hAnsiTheme="minorHAnsi"/>
          <w:sz w:val="24"/>
          <w:szCs w:val="24"/>
        </w:rPr>
        <w:t>0300 067 6615</w:t>
      </w:r>
      <w:r w:rsidR="009D0AFC" w:rsidRPr="009D0AFC">
        <w:rPr>
          <w:sz w:val="24"/>
          <w:szCs w:val="24"/>
        </w:rPr>
        <w:tab/>
        <w:t xml:space="preserve">       </w:t>
      </w:r>
      <w:r w:rsidR="009D0AFC" w:rsidRPr="009D0AFC">
        <w:rPr>
          <w:sz w:val="24"/>
          <w:szCs w:val="24"/>
        </w:rPr>
        <w:tab/>
      </w:r>
    </w:p>
    <w:p w14:paraId="23D2DF29" w14:textId="2BCC6CCC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9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0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1"/>
      <w:footerReference w:type="default" r:id="rId12"/>
      <w:head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377B0"/>
    <w:rsid w:val="000B162C"/>
    <w:rsid w:val="00103FCF"/>
    <w:rsid w:val="001120D7"/>
    <w:rsid w:val="00135506"/>
    <w:rsid w:val="0014037D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0912"/>
    <w:rsid w:val="00321C99"/>
    <w:rsid w:val="00381112"/>
    <w:rsid w:val="00383F31"/>
    <w:rsid w:val="003B7DA7"/>
    <w:rsid w:val="003D5DF0"/>
    <w:rsid w:val="003F7776"/>
    <w:rsid w:val="00407F61"/>
    <w:rsid w:val="00444468"/>
    <w:rsid w:val="004862ED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563D"/>
    <w:rsid w:val="00545187"/>
    <w:rsid w:val="00572FFF"/>
    <w:rsid w:val="005866C7"/>
    <w:rsid w:val="00595E9D"/>
    <w:rsid w:val="00643200"/>
    <w:rsid w:val="00645688"/>
    <w:rsid w:val="00664672"/>
    <w:rsid w:val="0067762E"/>
    <w:rsid w:val="00682EE6"/>
    <w:rsid w:val="006C6EFF"/>
    <w:rsid w:val="006E7376"/>
    <w:rsid w:val="006F65BE"/>
    <w:rsid w:val="00723FEB"/>
    <w:rsid w:val="00734784"/>
    <w:rsid w:val="0074226B"/>
    <w:rsid w:val="00760ADB"/>
    <w:rsid w:val="00762F50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A7492"/>
    <w:rsid w:val="008B108A"/>
    <w:rsid w:val="008B1311"/>
    <w:rsid w:val="008B422D"/>
    <w:rsid w:val="008D7053"/>
    <w:rsid w:val="008D760E"/>
    <w:rsid w:val="008D7EBF"/>
    <w:rsid w:val="008E14D3"/>
    <w:rsid w:val="008E4664"/>
    <w:rsid w:val="008F6C2A"/>
    <w:rsid w:val="00930323"/>
    <w:rsid w:val="00937713"/>
    <w:rsid w:val="00996645"/>
    <w:rsid w:val="00997ACD"/>
    <w:rsid w:val="009B49BC"/>
    <w:rsid w:val="009D0AFC"/>
    <w:rsid w:val="009F2566"/>
    <w:rsid w:val="00A1467D"/>
    <w:rsid w:val="00A159F2"/>
    <w:rsid w:val="00A25CAA"/>
    <w:rsid w:val="00A51AB2"/>
    <w:rsid w:val="00A734FD"/>
    <w:rsid w:val="00A74A24"/>
    <w:rsid w:val="00A93F56"/>
    <w:rsid w:val="00AC04DF"/>
    <w:rsid w:val="00B07461"/>
    <w:rsid w:val="00B3359E"/>
    <w:rsid w:val="00B341F7"/>
    <w:rsid w:val="00B42C07"/>
    <w:rsid w:val="00B43069"/>
    <w:rsid w:val="00B430AC"/>
    <w:rsid w:val="00B71671"/>
    <w:rsid w:val="00B94FC7"/>
    <w:rsid w:val="00B97182"/>
    <w:rsid w:val="00BA6838"/>
    <w:rsid w:val="00BB26FF"/>
    <w:rsid w:val="00C111B8"/>
    <w:rsid w:val="00C444EF"/>
    <w:rsid w:val="00CD14BF"/>
    <w:rsid w:val="00CD702B"/>
    <w:rsid w:val="00CE5DF1"/>
    <w:rsid w:val="00CF2299"/>
    <w:rsid w:val="00D056AF"/>
    <w:rsid w:val="00D35B91"/>
    <w:rsid w:val="00D4491B"/>
    <w:rsid w:val="00D52DA1"/>
    <w:rsid w:val="00D65847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61261"/>
    <w:rsid w:val="00F618A0"/>
    <w:rsid w:val="00F81FD6"/>
    <w:rsid w:val="00F86F85"/>
    <w:rsid w:val="00F917EF"/>
    <w:rsid w:val="00FB5171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96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lodge@forestryandland.gov.sco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315-annual-parking-pass-terms-and-conditions/downloa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261E79F7C4A928373BAFFFB44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7D0B-AD89-4979-9BDB-20F9EECA1BD9}"/>
      </w:docPartPr>
      <w:docPartBody>
        <w:p w:rsidR="00C54321" w:rsidRDefault="00C54321" w:rsidP="00C54321">
          <w:pPr>
            <w:pStyle w:val="8A7261E79F7C4A928373BAFFFB448A8C"/>
          </w:pPr>
          <w:r w:rsidRPr="0089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C25057C043CAB0101565833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071-B8FB-42EB-B201-6CC444E7CC02}"/>
      </w:docPartPr>
      <w:docPartBody>
        <w:p w:rsidR="00C54321" w:rsidRDefault="00C54321" w:rsidP="00C54321">
          <w:pPr>
            <w:pStyle w:val="D492C25057C043CAB01015658332801B"/>
          </w:pPr>
          <w:r w:rsidRPr="00897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383F31"/>
    <w:rsid w:val="008D760E"/>
    <w:rsid w:val="00C54321"/>
    <w:rsid w:val="00CD702B"/>
    <w:rsid w:val="00F6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21"/>
    <w:rPr>
      <w:color w:val="666666"/>
    </w:rPr>
  </w:style>
  <w:style w:type="paragraph" w:customStyle="1" w:styleId="8A7261E79F7C4A928373BAFFFB448A8C">
    <w:name w:val="8A7261E79F7C4A928373BAFFFB448A8C"/>
    <w:rsid w:val="00C54321"/>
  </w:style>
  <w:style w:type="paragraph" w:customStyle="1" w:styleId="D492C25057C043CAB01015658332801B">
    <w:name w:val="D492C25057C043CAB01015658332801B"/>
    <w:rsid w:val="00C5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65</TotalTime>
  <Pages>2</Pages>
  <Words>221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8</cp:revision>
  <cp:lastPrinted>2019-02-22T11:07:00Z</cp:lastPrinted>
  <dcterms:created xsi:type="dcterms:W3CDTF">2024-04-03T13:05:00Z</dcterms:created>
  <dcterms:modified xsi:type="dcterms:W3CDTF">2025-04-28T17:55:00Z</dcterms:modified>
</cp:coreProperties>
</file>