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FEA" w14:textId="4C14318B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937713">
        <w:rPr>
          <w:b/>
          <w:bCs/>
          <w:color w:val="48A23F"/>
          <w:sz w:val="28"/>
        </w:rPr>
        <w:t>EAST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) £110" w:value="National Pass (excludes Glentress) £110"/>
                  <w:listItem w:displayText="National Pass (excludes Glentress and Tentsmuir) £100" w:value="National Pass (excludes Glentress and Tentsmuir) £100"/>
                  <w:listItem w:displayText="East Region £65" w:value="East Region £65"/>
                  <w:listItem w:displayText="East Region (excludes Tentsmuir) £55" w:value="East Region (excludes Tentsmuir) £55"/>
                  <w:listItem w:displayText="Roseisle £35" w:value="Roseisle £35"/>
                  <w:listItem w:displayText="Bennachie (Bennachie Centre, Back O'Bennachie and Donview) £35" w:value="Bennachie (Bennachie Centre, Back O'Bennachie and Donview) £35"/>
                  <w:listItem w:displayText="Culbin £35" w:value="Culbin £35"/>
                  <w:listItem w:displayText="Allean £35" w:value="Allean £35"/>
                  <w:listItem w:displayText="Braes of Foss £35" w:value="Braes of Foss £35"/>
                  <w:listItem w:displayText="Glen Doll £35" w:value="Glen Doll £35"/>
                  <w:listItem w:displayText="Faskally £35" w:value="Faskally £35"/>
                  <w:listItem w:displayText="Winding Walks £35" w:value="Winding Walks £35"/>
                  <w:listItem w:displayText="Countesswells £25" w:value="Countesswells £25"/>
                  <w:listItem w:displayText="Foggieton £25" w:value="Foggieton £25"/>
                  <w:listItem w:displayText="Scotly £25" w:value="Scotly £25"/>
                  <w:listItem w:displayText="Cambus O'May £25" w:value="Cambus O'May £25"/>
                  <w:listItem w:displayText="Torrieston £25" w:value="Torrieston £25"/>
                  <w:listItem w:displayText="Dunnottar Woods £25" w:value="Dunnottar Woods £25"/>
                  <w:listItem w:displayText="Quarry Wood £25" w:value="Quarry Wood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1243E35E" w:rsidR="008F6C2A" w:rsidRPr="009D0AFC" w:rsidRDefault="00077A6B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1352A5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6A1E187E" w:rsidR="001352A5" w:rsidRPr="009D0AFC" w:rsidRDefault="001352A5" w:rsidP="001352A5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1352A5" w:rsidRPr="009D0AFC" w:rsidRDefault="001352A5" w:rsidP="001352A5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1352A5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20891463" w:rsidR="001352A5" w:rsidRPr="009D0AFC" w:rsidRDefault="001352A5" w:rsidP="001352A5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1352A5" w:rsidRPr="009D0AFC" w:rsidRDefault="001352A5" w:rsidP="001352A5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1352A5" w:rsidRPr="009D0AFC" w14:paraId="290B48E7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E2A" w14:textId="45DFCD84" w:rsidR="001352A5" w:rsidRPr="009D0AFC" w:rsidRDefault="001352A5" w:rsidP="001352A5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F12" w14:textId="77777777" w:rsidR="001352A5" w:rsidRPr="009D0AFC" w:rsidRDefault="001352A5" w:rsidP="001352A5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1352A5" w:rsidRPr="009D0AFC" w14:paraId="69A28272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31B" w14:textId="35DC1998" w:rsidR="001352A5" w:rsidRPr="009D0AFC" w:rsidRDefault="001352A5" w:rsidP="001352A5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785" w14:textId="77777777" w:rsidR="001352A5" w:rsidRPr="009D0AFC" w:rsidRDefault="001352A5" w:rsidP="001352A5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9350D14" w14:textId="4E2C2620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Valid for 12 months from date of issue following full payment.</w:t>
      </w:r>
      <w:r w:rsidR="002E7BC3">
        <w:rPr>
          <w:sz w:val="24"/>
          <w:szCs w:val="24"/>
        </w:rPr>
        <w:t xml:space="preserve"> A second vehicle at the same address can be included on the pass free of charge.</w:t>
      </w:r>
      <w:r w:rsidR="0067762E">
        <w:rPr>
          <w:sz w:val="24"/>
          <w:szCs w:val="24"/>
        </w:rPr>
        <w:t xml:space="preserve"> </w:t>
      </w:r>
      <w:r w:rsidR="0067762E" w:rsidRPr="0067762E"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5C76978A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9911F7" w14:textId="77777777" w:rsidR="005711A8" w:rsidRPr="005711A8" w:rsidRDefault="005711A8" w:rsidP="005711A8">
      <w:pPr>
        <w:spacing w:after="160" w:line="320" w:lineRule="exact"/>
        <w:contextualSpacing/>
        <w:rPr>
          <w:sz w:val="24"/>
          <w:szCs w:val="24"/>
        </w:rPr>
      </w:pPr>
      <w:r w:rsidRPr="005711A8">
        <w:rPr>
          <w:sz w:val="24"/>
          <w:szCs w:val="24"/>
        </w:rPr>
        <w:t>Forestry and Land Scotland</w:t>
      </w:r>
    </w:p>
    <w:p w14:paraId="6852E999" w14:textId="77777777" w:rsidR="005711A8" w:rsidRPr="005711A8" w:rsidRDefault="005711A8" w:rsidP="005711A8">
      <w:pPr>
        <w:spacing w:after="160" w:line="320" w:lineRule="exact"/>
        <w:contextualSpacing/>
        <w:rPr>
          <w:sz w:val="24"/>
          <w:szCs w:val="24"/>
        </w:rPr>
      </w:pPr>
      <w:proofErr w:type="spellStart"/>
      <w:r w:rsidRPr="005711A8">
        <w:rPr>
          <w:sz w:val="24"/>
          <w:szCs w:val="24"/>
        </w:rPr>
        <w:t>Inverpark</w:t>
      </w:r>
      <w:proofErr w:type="spellEnd"/>
    </w:p>
    <w:p w14:paraId="4FD88D9D" w14:textId="77777777" w:rsidR="005711A8" w:rsidRPr="005711A8" w:rsidRDefault="005711A8" w:rsidP="005711A8">
      <w:pPr>
        <w:spacing w:after="160" w:line="320" w:lineRule="exact"/>
        <w:contextualSpacing/>
        <w:rPr>
          <w:sz w:val="24"/>
          <w:szCs w:val="24"/>
        </w:rPr>
      </w:pPr>
      <w:r w:rsidRPr="005711A8">
        <w:rPr>
          <w:sz w:val="24"/>
          <w:szCs w:val="24"/>
        </w:rPr>
        <w:t>Dunkeld</w:t>
      </w:r>
    </w:p>
    <w:p w14:paraId="0443CCCF" w14:textId="77777777" w:rsidR="005711A8" w:rsidRDefault="005711A8" w:rsidP="005711A8">
      <w:pPr>
        <w:spacing w:after="160" w:line="320" w:lineRule="exact"/>
        <w:contextualSpacing/>
        <w:rPr>
          <w:sz w:val="24"/>
          <w:szCs w:val="24"/>
        </w:rPr>
      </w:pPr>
      <w:proofErr w:type="spellStart"/>
      <w:r w:rsidRPr="005711A8">
        <w:rPr>
          <w:sz w:val="24"/>
          <w:szCs w:val="24"/>
        </w:rPr>
        <w:t>PH8</w:t>
      </w:r>
      <w:proofErr w:type="spellEnd"/>
      <w:r w:rsidRPr="005711A8">
        <w:rPr>
          <w:sz w:val="24"/>
          <w:szCs w:val="24"/>
        </w:rPr>
        <w:t xml:space="preserve"> </w:t>
      </w:r>
      <w:proofErr w:type="spellStart"/>
      <w:r w:rsidRPr="005711A8">
        <w:rPr>
          <w:sz w:val="24"/>
          <w:szCs w:val="24"/>
        </w:rPr>
        <w:t>0JR</w:t>
      </w:r>
      <w:proofErr w:type="spellEnd"/>
    </w:p>
    <w:p w14:paraId="74A79B94" w14:textId="24F27373" w:rsidR="0077512B" w:rsidRPr="00E03B1E" w:rsidRDefault="0077512B" w:rsidP="005711A8">
      <w:pPr>
        <w:spacing w:after="160" w:line="320" w:lineRule="exact"/>
        <w:contextualSpacing/>
        <w:rPr>
          <w:sz w:val="24"/>
          <w:szCs w:val="24"/>
          <w:lang w:val="en-GB"/>
        </w:rPr>
      </w:pPr>
      <w:hyperlink r:id="rId8" w:history="1">
        <w:r w:rsidRPr="00E03B1E">
          <w:rPr>
            <w:color w:val="0000FF"/>
            <w:sz w:val="24"/>
            <w:szCs w:val="24"/>
            <w:u w:val="single"/>
            <w:lang w:val="en-GB"/>
          </w:rPr>
          <w:t>enquiries.east@forestryandland.gov.scot</w:t>
        </w:r>
      </w:hyperlink>
    </w:p>
    <w:p w14:paraId="7FCD24F2" w14:textId="397CD978" w:rsidR="009D0AFC" w:rsidRPr="009D0AFC" w:rsidRDefault="0077512B" w:rsidP="009D0AFC">
      <w:pPr>
        <w:spacing w:after="160" w:line="320" w:lineRule="exact"/>
        <w:contextualSpacing/>
        <w:rPr>
          <w:sz w:val="24"/>
          <w:szCs w:val="24"/>
        </w:rPr>
      </w:pPr>
      <w:r w:rsidRPr="00E03B1E">
        <w:rPr>
          <w:sz w:val="24"/>
          <w:szCs w:val="24"/>
        </w:rPr>
        <w:t>0300 067 6380</w:t>
      </w:r>
      <w:r w:rsidR="009D0AFC" w:rsidRPr="009D0AFC">
        <w:rPr>
          <w:sz w:val="24"/>
          <w:szCs w:val="24"/>
        </w:rPr>
        <w:t xml:space="preserve">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20108"/>
    <w:rsid w:val="00077A6B"/>
    <w:rsid w:val="000B162C"/>
    <w:rsid w:val="00103FCF"/>
    <w:rsid w:val="001120D7"/>
    <w:rsid w:val="001352A5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2E7BC3"/>
    <w:rsid w:val="00305586"/>
    <w:rsid w:val="00320912"/>
    <w:rsid w:val="00321C99"/>
    <w:rsid w:val="00381112"/>
    <w:rsid w:val="003B7DA7"/>
    <w:rsid w:val="003D5DF0"/>
    <w:rsid w:val="003F7776"/>
    <w:rsid w:val="00407F61"/>
    <w:rsid w:val="00444468"/>
    <w:rsid w:val="00445DC5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4D12"/>
    <w:rsid w:val="0053563D"/>
    <w:rsid w:val="00545187"/>
    <w:rsid w:val="005711A8"/>
    <w:rsid w:val="00572FFF"/>
    <w:rsid w:val="005866C7"/>
    <w:rsid w:val="00595343"/>
    <w:rsid w:val="00595E9D"/>
    <w:rsid w:val="00637C27"/>
    <w:rsid w:val="00643200"/>
    <w:rsid w:val="00645688"/>
    <w:rsid w:val="00664672"/>
    <w:rsid w:val="0067762E"/>
    <w:rsid w:val="00682EE6"/>
    <w:rsid w:val="006E7376"/>
    <w:rsid w:val="006F65BE"/>
    <w:rsid w:val="00723FEB"/>
    <w:rsid w:val="0074226B"/>
    <w:rsid w:val="00760ADB"/>
    <w:rsid w:val="007638E0"/>
    <w:rsid w:val="0077512B"/>
    <w:rsid w:val="0078651A"/>
    <w:rsid w:val="00787B4C"/>
    <w:rsid w:val="007E739A"/>
    <w:rsid w:val="00826EC9"/>
    <w:rsid w:val="00851627"/>
    <w:rsid w:val="008643C4"/>
    <w:rsid w:val="008654C2"/>
    <w:rsid w:val="00870B8D"/>
    <w:rsid w:val="00873E15"/>
    <w:rsid w:val="00896E42"/>
    <w:rsid w:val="008B108A"/>
    <w:rsid w:val="008B1311"/>
    <w:rsid w:val="008B422D"/>
    <w:rsid w:val="008D5EFC"/>
    <w:rsid w:val="008D7053"/>
    <w:rsid w:val="008D7EBF"/>
    <w:rsid w:val="008E14D3"/>
    <w:rsid w:val="008E4664"/>
    <w:rsid w:val="008F6C2A"/>
    <w:rsid w:val="00937713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056AF"/>
    <w:rsid w:val="00D35B91"/>
    <w:rsid w:val="00D4491B"/>
    <w:rsid w:val="00D52DA1"/>
    <w:rsid w:val="00D904DD"/>
    <w:rsid w:val="00DA5433"/>
    <w:rsid w:val="00DA5B6C"/>
    <w:rsid w:val="00DE5F96"/>
    <w:rsid w:val="00E1240E"/>
    <w:rsid w:val="00E25390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0A4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es.forestry.scot/contact-us/enquiries.east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020108"/>
    <w:rsid w:val="00534D12"/>
    <w:rsid w:val="00595343"/>
    <w:rsid w:val="00637C27"/>
    <w:rsid w:val="00870B8D"/>
    <w:rsid w:val="00C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21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32</TotalTime>
  <Pages>1</Pages>
  <Words>198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9</cp:revision>
  <cp:lastPrinted>2019-02-22T11:07:00Z</cp:lastPrinted>
  <dcterms:created xsi:type="dcterms:W3CDTF">2024-04-03T12:57:00Z</dcterms:created>
  <dcterms:modified xsi:type="dcterms:W3CDTF">2025-07-16T16:33:00Z</dcterms:modified>
</cp:coreProperties>
</file>