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7FEA" w14:textId="64E91E68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 xml:space="preserve">ANNUAL PARKING PASS APPLICATION – </w:t>
      </w:r>
      <w:r w:rsidR="0075118D">
        <w:rPr>
          <w:b/>
          <w:bCs/>
          <w:color w:val="48A23F"/>
          <w:sz w:val="28"/>
        </w:rPr>
        <w:t>WEST</w:t>
      </w:r>
      <w:r w:rsidR="008D7053">
        <w:rPr>
          <w:b/>
          <w:bCs/>
          <w:color w:val="48A23F"/>
          <w:sz w:val="28"/>
        </w:rPr>
        <w:t xml:space="preserve"> REGION PASSES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50A54B77" w:rsidR="009D0AFC" w:rsidRPr="009D0AFC" w:rsidRDefault="008F6C2A" w:rsidP="009D0AFC">
      <w:pPr>
        <w:spacing w:line="264" w:lineRule="auto"/>
        <w:contextualSpacing/>
        <w:rPr>
          <w:sz w:val="24"/>
        </w:rPr>
      </w:pPr>
      <w:r>
        <w:rPr>
          <w:sz w:val="24"/>
        </w:rPr>
        <w:t>Please select the parking pass you wish to purchase from the drop down menu below.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0"/>
        <w:gridCol w:w="6664"/>
      </w:tblGrid>
      <w:tr w:rsidR="008F6C2A" w:rsidRPr="009D0AFC" w14:paraId="6E1FD5CB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sdt>
          <w:sdtPr>
            <w:id w:val="1036786214"/>
            <w:placeholder>
              <w:docPart w:val="8A7261E79F7C4A928373BAFFFB448A8C"/>
            </w:placeholder>
          </w:sdtPr>
          <w:sdtEndPr/>
          <w:sdtContent>
            <w:sdt>
              <w:sdtPr>
                <w:alias w:val="Select Pass Option"/>
                <w:tag w:val="Select Pass Option"/>
                <w:id w:val="497625810"/>
                <w:placeholder>
                  <w:docPart w:val="D492C25057C043CAB01015658332801B"/>
                </w:placeholder>
                <w:dropDownList>
                  <w:listItem w:displayText="Select Pass Option" w:value="Select Pass Option"/>
                  <w:listItem w:displayText="National Pass (excludes Glentress and Tentsmuir) £100" w:value="National Pass (excludes Glentress and Tentsmuir) £100"/>
                  <w:listItem w:displayText="West Region £45" w:value="West Region £45"/>
                  <w:listItem w:displayText="Glen Nevis £35" w:value="Glen Nevis £35"/>
                  <w:listItem w:displayText="North Face £35" w:value="North Face £35"/>
                  <w:listItem w:displayText="Loch Linnhe £25" w:value="Loch Linnhe £25"/>
                  <w:listItem w:displayText="Loch Oich £25" w:value="Loch Oich £25"/>
                  <w:listItem w:displayText="Aros £25" w:value="Aros £25"/>
                  <w:listItem w:displayText="Ariundle £25" w:value="Ariundle £25"/>
                  <w:listItem w:displayText="Glencoe Lochan £25" w:value="Glencoe Lochan £25"/>
                  <w:listItem w:displayText="Glengarry £25" w:value="Glengarry £25"/>
                  <w:listItem w:displayText="Glen Righ £25" w:value="Glen Righ £25"/>
                  <w:listItem w:displayText="Ard Airigh £25" w:value="Ard Airigh £25"/>
                  <w:listItem w:displayText="Garbh Eilean Wildlife Hide £25" w:value="Garbh Eilean Wildlife Hide £25"/>
                  <w:listItem w:displayText="Barnluasgan £25" w:value="Barnluasgan £25"/>
                  <w:listItem w:displayText="Sutherland's Grove £25" w:value="Sutherland's Grove £25"/>
                  <w:listItem w:displayText="Strone Hill £25" w:value="Strone Hill £25"/>
                  <w:listItem w:displayText="Glen Lochy £25" w:value="Glen Lochy £25"/>
                  <w:listItem w:displayText="Ardcastle £25" w:value="Ardcastle £25"/>
                  <w:listItem w:displayText="Achnabreac £25" w:value="Achnabreac £25"/>
                  <w:listItem w:displayText="Fearnoch £25" w:value="Fearnoch £25"/>
                  <w:listItem w:displayText="Carradale (Grianan and Port na Storm) £25" w:value="Carradale (Grianan and Port na Storm) £25"/>
                </w:dropDownList>
              </w:sdtPr>
              <w:sdtEndPr/>
              <w:sdtContent>
                <w:tc>
                  <w:tcPr>
                    <w:tcW w:w="66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CA0B48" w14:textId="0C176906" w:rsidR="008F6C2A" w:rsidRPr="009D0AFC" w:rsidRDefault="000377B0" w:rsidP="009D0AFC">
                    <w:pPr>
                      <w:spacing w:after="0" w:line="264" w:lineRule="auto"/>
                      <w:contextualSpacing/>
                      <w:rPr>
                        <w:sz w:val="24"/>
                      </w:rPr>
                    </w:pPr>
                    <w:r>
                      <w:t>Select Pass Option</w:t>
                    </w:r>
                  </w:p>
                </w:tc>
              </w:sdtContent>
            </w:sdt>
          </w:sdtContent>
        </w:sdt>
      </w:tr>
      <w:tr w:rsidR="009D0AFC" w:rsidRPr="009D0AFC" w14:paraId="331CFD93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322A01" w:rsidRPr="009D0AFC" w14:paraId="7AC4290A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2270BF6B" w:rsidR="00322A01" w:rsidRPr="009D0AFC" w:rsidRDefault="00322A01" w:rsidP="00322A01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322A01" w:rsidRPr="009D0AFC" w:rsidRDefault="00322A01" w:rsidP="00322A01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322A01" w:rsidRPr="009D0AFC" w14:paraId="4FBD2706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03992CE0" w:rsidR="00322A01" w:rsidRPr="009D0AFC" w:rsidRDefault="00322A01" w:rsidP="00322A01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322A01" w:rsidRPr="009D0AFC" w:rsidRDefault="00322A01" w:rsidP="00322A01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322A01" w:rsidRPr="009D0AFC" w14:paraId="58601A6E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7982" w14:textId="265B3F47" w:rsidR="00322A01" w:rsidRPr="009D0AFC" w:rsidRDefault="00322A01" w:rsidP="00322A01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81F" w14:textId="77777777" w:rsidR="00322A01" w:rsidRPr="009D0AFC" w:rsidRDefault="00322A01" w:rsidP="00322A01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322A01" w:rsidRPr="009D0AFC" w14:paraId="4C809AF5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548" w14:textId="15975F96" w:rsidR="00322A01" w:rsidRPr="009D0AFC" w:rsidRDefault="00322A01" w:rsidP="00322A01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D33D" w14:textId="77777777" w:rsidR="00322A01" w:rsidRPr="009D0AFC" w:rsidRDefault="00322A01" w:rsidP="00322A01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6F9ED32E" w14:textId="77777777" w:rsidR="00D52485" w:rsidRDefault="00D52485" w:rsidP="00D52485">
      <w:pPr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Valid for 12 months from date of issue following full payment. A second vehicle at the same address can be included on the pass free of charge. </w:t>
      </w:r>
      <w:r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CA6D2D" w14:textId="5C76978A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Please email or post this application form to the address below. We will contact you to arrange payment by BACS or phone. </w:t>
      </w:r>
      <w:r w:rsidR="0067762E">
        <w:rPr>
          <w:b/>
          <w:sz w:val="24"/>
          <w:szCs w:val="24"/>
        </w:rPr>
        <w:t>W</w:t>
      </w:r>
      <w:r w:rsidRPr="009D0AFC">
        <w:rPr>
          <w:b/>
          <w:sz w:val="24"/>
          <w:szCs w:val="24"/>
        </w:rPr>
        <w:t>e no longer accept cheques.</w:t>
      </w:r>
      <w:r w:rsidRPr="009D0AFC">
        <w:rPr>
          <w:sz w:val="24"/>
          <w:szCs w:val="24"/>
        </w:rPr>
        <w:t xml:space="preserve">  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7163D45A" w14:textId="77777777" w:rsidR="00EF2168" w:rsidRPr="00CE142C" w:rsidRDefault="00EF2168" w:rsidP="00EF2168">
      <w:pPr>
        <w:spacing w:after="160" w:line="320" w:lineRule="exact"/>
        <w:contextualSpacing/>
        <w:rPr>
          <w:sz w:val="24"/>
          <w:szCs w:val="24"/>
        </w:rPr>
      </w:pPr>
      <w:r w:rsidRPr="00CE142C">
        <w:rPr>
          <w:sz w:val="24"/>
          <w:szCs w:val="24"/>
        </w:rPr>
        <w:t>Forestry and Land Scotland</w:t>
      </w:r>
    </w:p>
    <w:p w14:paraId="1DD67237" w14:textId="77777777" w:rsidR="00EF2168" w:rsidRPr="00CE142C" w:rsidRDefault="00EF2168" w:rsidP="00EF2168">
      <w:pPr>
        <w:spacing w:after="160" w:line="320" w:lineRule="exact"/>
        <w:contextualSpacing/>
        <w:rPr>
          <w:sz w:val="24"/>
          <w:szCs w:val="24"/>
        </w:rPr>
      </w:pPr>
      <w:r w:rsidRPr="00CE142C">
        <w:rPr>
          <w:sz w:val="24"/>
          <w:szCs w:val="24"/>
        </w:rPr>
        <w:t xml:space="preserve">West Regional Office </w:t>
      </w:r>
    </w:p>
    <w:p w14:paraId="46E862A6" w14:textId="77777777" w:rsidR="00EF2168" w:rsidRPr="00CE142C" w:rsidRDefault="00EF2168" w:rsidP="00EF2168">
      <w:pPr>
        <w:spacing w:after="160" w:line="320" w:lineRule="exact"/>
        <w:contextualSpacing/>
        <w:rPr>
          <w:sz w:val="24"/>
          <w:szCs w:val="24"/>
        </w:rPr>
      </w:pPr>
      <w:proofErr w:type="spellStart"/>
      <w:r w:rsidRPr="00CE142C">
        <w:rPr>
          <w:sz w:val="24"/>
          <w:szCs w:val="24"/>
        </w:rPr>
        <w:t>Torlundy</w:t>
      </w:r>
      <w:proofErr w:type="spellEnd"/>
    </w:p>
    <w:p w14:paraId="5C1D5CC2" w14:textId="77777777" w:rsidR="00EF2168" w:rsidRPr="00CE142C" w:rsidRDefault="00EF2168" w:rsidP="00EF2168">
      <w:pPr>
        <w:spacing w:after="160" w:line="320" w:lineRule="exact"/>
        <w:contextualSpacing/>
        <w:rPr>
          <w:sz w:val="24"/>
          <w:szCs w:val="24"/>
        </w:rPr>
      </w:pPr>
      <w:r w:rsidRPr="00CE142C">
        <w:rPr>
          <w:sz w:val="24"/>
          <w:szCs w:val="24"/>
        </w:rPr>
        <w:t>Fort William</w:t>
      </w:r>
    </w:p>
    <w:p w14:paraId="6D7C723D" w14:textId="77777777" w:rsidR="00EF2168" w:rsidRPr="00CE142C" w:rsidRDefault="00EF2168" w:rsidP="00EF2168">
      <w:pPr>
        <w:spacing w:after="160" w:line="320" w:lineRule="exact"/>
        <w:contextualSpacing/>
        <w:rPr>
          <w:sz w:val="24"/>
          <w:szCs w:val="24"/>
        </w:rPr>
      </w:pPr>
      <w:r w:rsidRPr="00CE142C">
        <w:rPr>
          <w:sz w:val="24"/>
          <w:szCs w:val="24"/>
        </w:rPr>
        <w:t>PH33 6SW</w:t>
      </w:r>
    </w:p>
    <w:p w14:paraId="5A378059" w14:textId="77777777" w:rsidR="00EF2168" w:rsidRPr="00CE142C" w:rsidRDefault="00EF2168" w:rsidP="00EF2168">
      <w:pPr>
        <w:spacing w:after="160" w:line="320" w:lineRule="exact"/>
        <w:contextualSpacing/>
        <w:rPr>
          <w:sz w:val="24"/>
          <w:szCs w:val="24"/>
        </w:rPr>
      </w:pPr>
      <w:hyperlink r:id="rId8" w:history="1">
        <w:r w:rsidRPr="00BA1AF1">
          <w:rPr>
            <w:rStyle w:val="Hyperlink"/>
            <w:sz w:val="24"/>
            <w:szCs w:val="24"/>
          </w:rPr>
          <w:t>enquiries.west@forestryandland.gov.scot</w:t>
        </w:r>
      </w:hyperlink>
      <w:r>
        <w:rPr>
          <w:sz w:val="24"/>
          <w:szCs w:val="24"/>
        </w:rPr>
        <w:t xml:space="preserve"> </w:t>
      </w:r>
      <w:r w:rsidRPr="00CE142C">
        <w:rPr>
          <w:sz w:val="24"/>
          <w:szCs w:val="24"/>
        </w:rPr>
        <w:t xml:space="preserve"> </w:t>
      </w:r>
    </w:p>
    <w:p w14:paraId="7FCD24F2" w14:textId="1E43CFA5" w:rsidR="009D0AFC" w:rsidRPr="009D0AFC" w:rsidRDefault="00EF2168" w:rsidP="00EF2168">
      <w:pPr>
        <w:spacing w:after="160" w:line="320" w:lineRule="exact"/>
        <w:contextualSpacing/>
        <w:rPr>
          <w:sz w:val="24"/>
          <w:szCs w:val="24"/>
        </w:rPr>
      </w:pPr>
      <w:r w:rsidRPr="00CE142C">
        <w:rPr>
          <w:sz w:val="24"/>
          <w:szCs w:val="24"/>
        </w:rPr>
        <w:t>Tel: 0300 067 6650</w:t>
      </w:r>
      <w:r w:rsidR="009D0AFC" w:rsidRPr="009D0AFC">
        <w:rPr>
          <w:sz w:val="24"/>
          <w:szCs w:val="24"/>
        </w:rPr>
        <w:tab/>
        <w:t xml:space="preserve">       </w:t>
      </w:r>
      <w:r w:rsidR="009D0AFC" w:rsidRPr="009D0AFC">
        <w:rPr>
          <w:sz w:val="24"/>
          <w:szCs w:val="24"/>
        </w:rPr>
        <w:tab/>
      </w:r>
    </w:p>
    <w:p w14:paraId="23D2DF29" w14:textId="2BCC6CCC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377B0"/>
    <w:rsid w:val="000B162C"/>
    <w:rsid w:val="00103FCF"/>
    <w:rsid w:val="001120D7"/>
    <w:rsid w:val="00135506"/>
    <w:rsid w:val="0014037D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305586"/>
    <w:rsid w:val="00320912"/>
    <w:rsid w:val="00321C99"/>
    <w:rsid w:val="00322A01"/>
    <w:rsid w:val="00381112"/>
    <w:rsid w:val="003B7DA7"/>
    <w:rsid w:val="003D5DF0"/>
    <w:rsid w:val="003F7776"/>
    <w:rsid w:val="00407F61"/>
    <w:rsid w:val="00444468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5D0FAF"/>
    <w:rsid w:val="00643200"/>
    <w:rsid w:val="00645688"/>
    <w:rsid w:val="00664672"/>
    <w:rsid w:val="0067762E"/>
    <w:rsid w:val="00682EE6"/>
    <w:rsid w:val="006E7376"/>
    <w:rsid w:val="006F65BE"/>
    <w:rsid w:val="00723FEB"/>
    <w:rsid w:val="0074226B"/>
    <w:rsid w:val="0075118D"/>
    <w:rsid w:val="00760ADB"/>
    <w:rsid w:val="0078651A"/>
    <w:rsid w:val="00787B4C"/>
    <w:rsid w:val="007C5135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B422D"/>
    <w:rsid w:val="008D7053"/>
    <w:rsid w:val="008D7EBF"/>
    <w:rsid w:val="008E14D3"/>
    <w:rsid w:val="008E4664"/>
    <w:rsid w:val="008F6C2A"/>
    <w:rsid w:val="00937713"/>
    <w:rsid w:val="00950E42"/>
    <w:rsid w:val="00996645"/>
    <w:rsid w:val="00997ACD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C04DF"/>
    <w:rsid w:val="00B07461"/>
    <w:rsid w:val="00B3359E"/>
    <w:rsid w:val="00B341F7"/>
    <w:rsid w:val="00B42C07"/>
    <w:rsid w:val="00B43069"/>
    <w:rsid w:val="00B430AC"/>
    <w:rsid w:val="00B67D91"/>
    <w:rsid w:val="00B71671"/>
    <w:rsid w:val="00BA6838"/>
    <w:rsid w:val="00BB26FF"/>
    <w:rsid w:val="00BE39FA"/>
    <w:rsid w:val="00C111B8"/>
    <w:rsid w:val="00C444EF"/>
    <w:rsid w:val="00CD14BF"/>
    <w:rsid w:val="00CE5DF1"/>
    <w:rsid w:val="00CF2299"/>
    <w:rsid w:val="00CF2E3E"/>
    <w:rsid w:val="00D056AF"/>
    <w:rsid w:val="00D35B91"/>
    <w:rsid w:val="00D4491B"/>
    <w:rsid w:val="00D52485"/>
    <w:rsid w:val="00D52DA1"/>
    <w:rsid w:val="00D64F98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168"/>
    <w:rsid w:val="00EF23A0"/>
    <w:rsid w:val="00F234C1"/>
    <w:rsid w:val="00F56B72"/>
    <w:rsid w:val="00F81FD6"/>
    <w:rsid w:val="00F86F85"/>
    <w:rsid w:val="00F917EF"/>
    <w:rsid w:val="00FB5171"/>
    <w:rsid w:val="00FD0DD8"/>
    <w:rsid w:val="00FD6FFD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.west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7261E79F7C4A928373BAFFFB44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7D0B-AD89-4979-9BDB-20F9EECA1BD9}"/>
      </w:docPartPr>
      <w:docPartBody>
        <w:p w:rsidR="00C54321" w:rsidRDefault="00C54321" w:rsidP="00C54321">
          <w:pPr>
            <w:pStyle w:val="8A7261E79F7C4A928373BAFFFB448A8C"/>
          </w:pPr>
          <w:r w:rsidRPr="0089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C25057C043CAB01015658332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F071-B8FB-42EB-B201-6CC444E7CC02}"/>
      </w:docPartPr>
      <w:docPartBody>
        <w:p w:rsidR="00C54321" w:rsidRDefault="00C54321" w:rsidP="00C54321">
          <w:pPr>
            <w:pStyle w:val="D492C25057C043CAB01015658332801B"/>
          </w:pPr>
          <w:r w:rsidRPr="00897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1"/>
    <w:rsid w:val="00B67D91"/>
    <w:rsid w:val="00BE39FA"/>
    <w:rsid w:val="00C54321"/>
    <w:rsid w:val="00C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321"/>
    <w:rPr>
      <w:color w:val="666666"/>
    </w:rPr>
  </w:style>
  <w:style w:type="paragraph" w:customStyle="1" w:styleId="8A7261E79F7C4A928373BAFFFB448A8C">
    <w:name w:val="8A7261E79F7C4A928373BAFFFB448A8C"/>
    <w:rsid w:val="00C54321"/>
  </w:style>
  <w:style w:type="paragraph" w:customStyle="1" w:styleId="D492C25057C043CAB01015658332801B">
    <w:name w:val="D492C25057C043CAB01015658332801B"/>
    <w:rsid w:val="00C5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10</TotalTime>
  <Pages>1</Pages>
  <Words>203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7</cp:revision>
  <cp:lastPrinted>2019-02-22T11:07:00Z</cp:lastPrinted>
  <dcterms:created xsi:type="dcterms:W3CDTF">2024-04-03T13:08:00Z</dcterms:created>
  <dcterms:modified xsi:type="dcterms:W3CDTF">2025-04-28T18:10:00Z</dcterms:modified>
</cp:coreProperties>
</file>