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513648AB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40537B">
        <w:rPr>
          <w:b/>
          <w:bCs/>
          <w:color w:val="48A23F"/>
          <w:sz w:val="28"/>
        </w:rPr>
        <w:t>NORTH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 and Tentsmuir) £100" w:value="National Pass (excludes Glentress and Tentsmuir) £100"/>
                  <w:listItem w:displayText="North Region £45" w:value="North Region £45"/>
                  <w:listItem w:displayText="Laggan Wolftrax £35" w:value="Laggan Wolftrax £35"/>
                  <w:listItem w:displayText="Glen Affric £35" w:value="Glen Affric £35"/>
                  <w:listItem w:displayText="Kylerhea £25" w:value="Kylerhea £25"/>
                  <w:listItem w:displayText="Contin £25" w:value="Contin £25"/>
                  <w:listItem w:displayText="Slattadale £25" w:value="Slattadale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7241308F" w:rsidR="008F6C2A" w:rsidRPr="009D0AFC" w:rsidRDefault="00197D2C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7D3135ED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593F364A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31F42E7C" w14:textId="77777777" w:rsidR="00F32308" w:rsidRDefault="00F32308" w:rsidP="00F32308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4AB55D48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Forestry and Land Scotland</w:t>
      </w:r>
    </w:p>
    <w:p w14:paraId="2AC874F0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Smithton Office </w:t>
      </w:r>
    </w:p>
    <w:p w14:paraId="673AF699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Smithton </w:t>
      </w:r>
    </w:p>
    <w:p w14:paraId="5C133C7F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Inverness </w:t>
      </w:r>
    </w:p>
    <w:p w14:paraId="6904CA12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IV2 7NL</w:t>
      </w:r>
    </w:p>
    <w:p w14:paraId="77C910FE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Pr="005054DF">
          <w:rPr>
            <w:color w:val="0000FF"/>
            <w:sz w:val="24"/>
            <w:szCs w:val="24"/>
            <w:u w:val="single"/>
            <w:lang w:val="en-GB"/>
          </w:rPr>
          <w:t>enquiries.north@forestryandland.gov.scot</w:t>
        </w:r>
      </w:hyperlink>
    </w:p>
    <w:p w14:paraId="7FCD24F2" w14:textId="07D92358" w:rsidR="009D0AFC" w:rsidRPr="009D0AFC" w:rsidRDefault="006B5569" w:rsidP="009D0AFC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0300 067 6100</w:t>
      </w:r>
      <w:r w:rsidR="009D0AFC" w:rsidRPr="009D0AFC">
        <w:rPr>
          <w:sz w:val="24"/>
          <w:szCs w:val="24"/>
        </w:rPr>
        <w:tab/>
        <w:t xml:space="preserve"> 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0B1B6F"/>
    <w:rsid w:val="00103FCF"/>
    <w:rsid w:val="001120D7"/>
    <w:rsid w:val="00135506"/>
    <w:rsid w:val="0014037D"/>
    <w:rsid w:val="00142C6B"/>
    <w:rsid w:val="0014429B"/>
    <w:rsid w:val="00154AAA"/>
    <w:rsid w:val="00155C4F"/>
    <w:rsid w:val="00197D2C"/>
    <w:rsid w:val="001A7C0F"/>
    <w:rsid w:val="001F2DCE"/>
    <w:rsid w:val="0020052E"/>
    <w:rsid w:val="00204906"/>
    <w:rsid w:val="00220626"/>
    <w:rsid w:val="002406AF"/>
    <w:rsid w:val="002E01F8"/>
    <w:rsid w:val="002E7DB4"/>
    <w:rsid w:val="00305586"/>
    <w:rsid w:val="00320912"/>
    <w:rsid w:val="00321C99"/>
    <w:rsid w:val="00381112"/>
    <w:rsid w:val="003B2D6F"/>
    <w:rsid w:val="003B7DA7"/>
    <w:rsid w:val="003D5DF0"/>
    <w:rsid w:val="003E1417"/>
    <w:rsid w:val="003F7776"/>
    <w:rsid w:val="0040537B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94708"/>
    <w:rsid w:val="006B5569"/>
    <w:rsid w:val="006E7376"/>
    <w:rsid w:val="006F65BE"/>
    <w:rsid w:val="00723FEB"/>
    <w:rsid w:val="0074226B"/>
    <w:rsid w:val="0075118D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B422D"/>
    <w:rsid w:val="008D7053"/>
    <w:rsid w:val="008D7EBF"/>
    <w:rsid w:val="008E14D3"/>
    <w:rsid w:val="008E4664"/>
    <w:rsid w:val="008F6C2A"/>
    <w:rsid w:val="00937713"/>
    <w:rsid w:val="00950E42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B4B73"/>
    <w:rsid w:val="00AC04DF"/>
    <w:rsid w:val="00AF0571"/>
    <w:rsid w:val="00B07461"/>
    <w:rsid w:val="00B3359E"/>
    <w:rsid w:val="00B341F7"/>
    <w:rsid w:val="00B42C07"/>
    <w:rsid w:val="00B43069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056AF"/>
    <w:rsid w:val="00D35B91"/>
    <w:rsid w:val="00D4491B"/>
    <w:rsid w:val="00D52DA1"/>
    <w:rsid w:val="00D81CD7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32308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nor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B1B6F"/>
    <w:rsid w:val="0014429B"/>
    <w:rsid w:val="002E7DB4"/>
    <w:rsid w:val="00C54321"/>
    <w:rsid w:val="00E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0AB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29</TotalTime>
  <Pages>1</Pages>
  <Words>190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7</cp:revision>
  <cp:lastPrinted>2019-02-22T11:07:00Z</cp:lastPrinted>
  <dcterms:created xsi:type="dcterms:W3CDTF">2024-04-03T13:12:00Z</dcterms:created>
  <dcterms:modified xsi:type="dcterms:W3CDTF">2025-04-04T13:52:00Z</dcterms:modified>
</cp:coreProperties>
</file>